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8150" w14:textId="77777777" w:rsidR="006C423B" w:rsidRDefault="006C423B" w:rsidP="006C423B">
      <w:pPr>
        <w:spacing w:line="240" w:lineRule="auto"/>
        <w:ind w:left="5672" w:firstLine="709"/>
        <w:outlineLvl w:val="0"/>
        <w:rPr>
          <w:szCs w:val="24"/>
        </w:rPr>
      </w:pPr>
    </w:p>
    <w:p w14:paraId="276396AE" w14:textId="44FA37DB" w:rsidR="009207B6" w:rsidRPr="006C423B" w:rsidRDefault="00D6181A" w:rsidP="006C423B">
      <w:pPr>
        <w:spacing w:line="240" w:lineRule="auto"/>
        <w:ind w:left="5672" w:firstLine="709"/>
        <w:outlineLvl w:val="0"/>
        <w:rPr>
          <w:b/>
          <w:szCs w:val="24"/>
        </w:rPr>
      </w:pPr>
      <w:bookmarkStart w:id="0" w:name="_Hlk195270629"/>
      <w:r w:rsidRPr="00C375DB">
        <w:rPr>
          <w:bCs/>
          <w:szCs w:val="24"/>
        </w:rPr>
        <w:t>Registračné číslo:</w:t>
      </w:r>
      <w:r w:rsidR="006C423B" w:rsidRPr="006C423B">
        <w:rPr>
          <w:szCs w:val="24"/>
        </w:rPr>
        <w:t xml:space="preserve"> </w:t>
      </w:r>
      <w:r w:rsidR="006C423B" w:rsidRPr="006C423B">
        <w:rPr>
          <w:b/>
          <w:szCs w:val="24"/>
        </w:rPr>
        <w:t>I/</w:t>
      </w:r>
      <w:r w:rsidR="00AA1F39">
        <w:rPr>
          <w:b/>
          <w:szCs w:val="24"/>
        </w:rPr>
        <w:t>1070</w:t>
      </w:r>
    </w:p>
    <w:p w14:paraId="1C0206E4" w14:textId="77777777" w:rsidR="006C423B" w:rsidRDefault="006C423B" w:rsidP="009207B6">
      <w:pPr>
        <w:spacing w:line="240" w:lineRule="auto"/>
        <w:jc w:val="center"/>
        <w:outlineLvl w:val="0"/>
        <w:rPr>
          <w:b/>
          <w:bCs/>
        </w:rPr>
      </w:pPr>
    </w:p>
    <w:p w14:paraId="0FE41C54" w14:textId="77777777" w:rsidR="007E5644" w:rsidRDefault="007E5644" w:rsidP="009207B6">
      <w:pPr>
        <w:spacing w:line="240" w:lineRule="auto"/>
        <w:jc w:val="center"/>
        <w:outlineLvl w:val="0"/>
        <w:rPr>
          <w:b/>
          <w:bCs/>
        </w:rPr>
      </w:pPr>
    </w:p>
    <w:p w14:paraId="6683344A" w14:textId="77777777" w:rsidR="0017270E" w:rsidRPr="0017270E" w:rsidRDefault="0017270E" w:rsidP="0017270E">
      <w:pPr>
        <w:spacing w:line="276" w:lineRule="auto"/>
        <w:jc w:val="center"/>
        <w:rPr>
          <w:b/>
          <w:bCs/>
          <w:lang w:eastAsia="sk-SK"/>
        </w:rPr>
      </w:pPr>
      <w:r w:rsidRPr="0017270E">
        <w:rPr>
          <w:b/>
          <w:bCs/>
          <w:lang w:eastAsia="sk-SK"/>
        </w:rPr>
        <w:t>R o z h o d n u t i e</w:t>
      </w:r>
    </w:p>
    <w:p w14:paraId="61B6C222" w14:textId="77777777" w:rsidR="00D6181A" w:rsidRDefault="0017270E" w:rsidP="0017270E">
      <w:pPr>
        <w:spacing w:before="0" w:line="240" w:lineRule="auto"/>
        <w:ind w:left="709" w:hanging="709"/>
        <w:jc w:val="center"/>
        <w:rPr>
          <w:b/>
          <w:bCs/>
          <w:lang w:eastAsia="sk-SK"/>
        </w:rPr>
      </w:pPr>
      <w:r w:rsidRPr="0017270E">
        <w:rPr>
          <w:b/>
          <w:bCs/>
          <w:lang w:eastAsia="sk-SK"/>
        </w:rPr>
        <w:t>ministra zahraničných vecí a európskych záležitostí Slovenskej republiky</w:t>
      </w:r>
    </w:p>
    <w:p w14:paraId="7F9C15B1" w14:textId="3322E332" w:rsidR="00D6181A" w:rsidRDefault="0017270E" w:rsidP="0017270E">
      <w:pPr>
        <w:spacing w:before="0" w:line="240" w:lineRule="auto"/>
        <w:ind w:left="709" w:hanging="709"/>
        <w:jc w:val="center"/>
        <w:rPr>
          <w:rFonts w:eastAsia="Calibri"/>
          <w:b/>
          <w:bCs/>
          <w:snapToGrid/>
          <w:szCs w:val="22"/>
          <w:lang w:eastAsia="en-US"/>
        </w:rPr>
      </w:pPr>
      <w:r w:rsidRPr="0017270E">
        <w:rPr>
          <w:b/>
          <w:bCs/>
          <w:lang w:eastAsia="sk-SK"/>
        </w:rPr>
        <w:t xml:space="preserve">č. </w:t>
      </w:r>
      <w:r w:rsidR="007F6692">
        <w:rPr>
          <w:b/>
          <w:bCs/>
          <w:lang w:eastAsia="sk-SK"/>
        </w:rPr>
        <w:t>18</w:t>
      </w:r>
      <w:r w:rsidRPr="0017270E">
        <w:rPr>
          <w:b/>
          <w:bCs/>
          <w:lang w:eastAsia="sk-SK"/>
        </w:rPr>
        <w:t>/2025 zo dňa</w:t>
      </w:r>
      <w:r w:rsidR="004F5AE9">
        <w:rPr>
          <w:b/>
          <w:bCs/>
          <w:lang w:eastAsia="sk-SK"/>
        </w:rPr>
        <w:t xml:space="preserve"> 20.</w:t>
      </w:r>
      <w:r w:rsidR="00946952">
        <w:rPr>
          <w:b/>
          <w:bCs/>
          <w:lang w:eastAsia="sk-SK"/>
        </w:rPr>
        <w:t xml:space="preserve"> </w:t>
      </w:r>
      <w:r w:rsidR="00BD0804">
        <w:rPr>
          <w:b/>
          <w:bCs/>
          <w:lang w:eastAsia="sk-SK"/>
        </w:rPr>
        <w:t>mája</w:t>
      </w:r>
      <w:r w:rsidR="00BD0804" w:rsidRPr="0017270E">
        <w:rPr>
          <w:b/>
          <w:bCs/>
          <w:lang w:eastAsia="sk-SK"/>
        </w:rPr>
        <w:t xml:space="preserve"> </w:t>
      </w:r>
      <w:r w:rsidRPr="0017270E">
        <w:rPr>
          <w:b/>
          <w:bCs/>
          <w:lang w:eastAsia="sk-SK"/>
        </w:rPr>
        <w:t>2025</w:t>
      </w:r>
      <w:r w:rsidR="00946952">
        <w:rPr>
          <w:b/>
          <w:bCs/>
          <w:lang w:eastAsia="sk-SK"/>
        </w:rPr>
        <w:t>, ktorým sa vydávajú</w:t>
      </w:r>
      <w:r w:rsidR="00A14F23" w:rsidRPr="0017270E">
        <w:rPr>
          <w:b/>
          <w:bCs/>
        </w:rPr>
        <w:t xml:space="preserve"> </w:t>
      </w:r>
      <w:r w:rsidR="00946952">
        <w:rPr>
          <w:rFonts w:eastAsia="Calibri"/>
          <w:b/>
          <w:bCs/>
          <w:snapToGrid/>
          <w:szCs w:val="22"/>
          <w:lang w:eastAsia="en-US"/>
        </w:rPr>
        <w:t>zásady</w:t>
      </w:r>
    </w:p>
    <w:p w14:paraId="1264E21A" w14:textId="1DB2DA32" w:rsidR="00087BC1" w:rsidRPr="0017270E" w:rsidRDefault="00712EB8" w:rsidP="0017270E">
      <w:pPr>
        <w:spacing w:before="0" w:line="240" w:lineRule="auto"/>
        <w:ind w:left="709" w:hanging="709"/>
        <w:jc w:val="center"/>
        <w:rPr>
          <w:rFonts w:eastAsia="Calibri"/>
          <w:b/>
          <w:bCs/>
          <w:snapToGrid/>
          <w:szCs w:val="22"/>
          <w:lang w:eastAsia="en-US"/>
        </w:rPr>
      </w:pPr>
      <w:r w:rsidRPr="0017270E">
        <w:rPr>
          <w:rFonts w:eastAsia="Calibri"/>
          <w:b/>
          <w:bCs/>
          <w:snapToGrid/>
          <w:szCs w:val="22"/>
          <w:lang w:eastAsia="en-US"/>
        </w:rPr>
        <w:t>manipulácie s limitovanými informáciami</w:t>
      </w:r>
      <w:r w:rsidR="00A14F23" w:rsidRPr="0017270E">
        <w:rPr>
          <w:rFonts w:eastAsia="Calibri"/>
          <w:b/>
          <w:bCs/>
          <w:snapToGrid/>
          <w:szCs w:val="22"/>
          <w:lang w:eastAsia="en-US"/>
        </w:rPr>
        <w:t xml:space="preserve"> </w:t>
      </w:r>
      <w:r w:rsidR="000B610D">
        <w:rPr>
          <w:rFonts w:eastAsia="Calibri"/>
          <w:b/>
          <w:bCs/>
          <w:snapToGrid/>
          <w:szCs w:val="22"/>
          <w:lang w:eastAsia="en-US"/>
        </w:rPr>
        <w:t xml:space="preserve">a oblasti ich vzniku </w:t>
      </w:r>
      <w:r w:rsidR="00D3300F" w:rsidRPr="0017270E">
        <w:rPr>
          <w:rFonts w:eastAsia="Calibri"/>
          <w:b/>
          <w:bCs/>
          <w:snapToGrid/>
          <w:szCs w:val="22"/>
          <w:lang w:eastAsia="en-US"/>
        </w:rPr>
        <w:t xml:space="preserve">v prostredí </w:t>
      </w:r>
      <w:bookmarkStart w:id="1" w:name="_Hlk193782983"/>
    </w:p>
    <w:p w14:paraId="3A52BB8D" w14:textId="7EBF77D3" w:rsidR="009207B6" w:rsidRDefault="009207B6" w:rsidP="00712EB8">
      <w:pPr>
        <w:spacing w:before="0" w:line="240" w:lineRule="auto"/>
        <w:ind w:left="709" w:hanging="709"/>
        <w:jc w:val="center"/>
        <w:rPr>
          <w:rFonts w:eastAsia="Calibri"/>
          <w:b/>
          <w:bCs/>
          <w:snapToGrid/>
          <w:szCs w:val="22"/>
          <w:lang w:eastAsia="en-US"/>
        </w:rPr>
      </w:pPr>
      <w:r w:rsidRPr="0017270E">
        <w:rPr>
          <w:rFonts w:eastAsia="Calibri"/>
          <w:b/>
          <w:bCs/>
          <w:snapToGrid/>
          <w:szCs w:val="22"/>
          <w:lang w:eastAsia="en-US"/>
        </w:rPr>
        <w:t>Ministerstva zahraničných vecí a európskych</w:t>
      </w:r>
      <w:r w:rsidRPr="006F2250">
        <w:rPr>
          <w:rFonts w:eastAsia="Calibri"/>
          <w:b/>
          <w:bCs/>
          <w:snapToGrid/>
          <w:szCs w:val="22"/>
          <w:lang w:eastAsia="en-US"/>
        </w:rPr>
        <w:t xml:space="preserve"> záležitostí Slovenskej</w:t>
      </w:r>
      <w:r w:rsidR="00087BC1">
        <w:rPr>
          <w:rFonts w:eastAsia="Calibri"/>
          <w:b/>
          <w:bCs/>
          <w:snapToGrid/>
          <w:szCs w:val="22"/>
          <w:lang w:eastAsia="en-US"/>
        </w:rPr>
        <w:t xml:space="preserve"> </w:t>
      </w:r>
      <w:r w:rsidRPr="006F2250">
        <w:rPr>
          <w:rFonts w:eastAsia="Calibri"/>
          <w:b/>
          <w:bCs/>
          <w:snapToGrid/>
          <w:szCs w:val="22"/>
          <w:lang w:eastAsia="en-US"/>
        </w:rPr>
        <w:t>republiky</w:t>
      </w:r>
      <w:bookmarkEnd w:id="1"/>
    </w:p>
    <w:p w14:paraId="623DA10E" w14:textId="77777777" w:rsidR="009207B6" w:rsidRPr="00E75287" w:rsidRDefault="009207B6" w:rsidP="009207B6">
      <w:pPr>
        <w:spacing w:line="240" w:lineRule="auto"/>
        <w:outlineLvl w:val="0"/>
        <w:rPr>
          <w:b/>
          <w:bCs/>
          <w:color w:val="FF0000"/>
          <w:sz w:val="28"/>
          <w:szCs w:val="28"/>
        </w:rPr>
      </w:pPr>
    </w:p>
    <w:p w14:paraId="41A95761" w14:textId="0009B630" w:rsidR="00D3300F" w:rsidRDefault="00D6181A" w:rsidP="005B6488">
      <w:pPr>
        <w:spacing w:after="110" w:line="276" w:lineRule="auto"/>
        <w:ind w:left="-15"/>
      </w:pPr>
      <w:r>
        <w:t>Na základe</w:t>
      </w:r>
      <w:r w:rsidR="00D3300F">
        <w:t xml:space="preserve"> § 3a ods. 1</w:t>
      </w:r>
      <w:r w:rsidR="00946952">
        <w:t>2 písm. d)</w:t>
      </w:r>
      <w:r w:rsidR="00D3300F">
        <w:t xml:space="preserve"> zákona č. 215/2004 Z. z. o ochrane utajovaných skutočností a o zmene a doplnení niektorých zákonov v znení zákona č. 367/2024 Z. z. </w:t>
      </w:r>
    </w:p>
    <w:p w14:paraId="3F5F8042" w14:textId="77777777" w:rsidR="00FE104A" w:rsidRDefault="00FE104A" w:rsidP="00087BC1">
      <w:pPr>
        <w:keepLines w:val="0"/>
        <w:spacing w:before="0" w:line="276" w:lineRule="auto"/>
        <w:jc w:val="center"/>
        <w:rPr>
          <w:rFonts w:eastAsia="Calibri"/>
          <w:b/>
          <w:snapToGrid/>
          <w:szCs w:val="24"/>
          <w:lang w:eastAsia="en-US"/>
        </w:rPr>
      </w:pPr>
    </w:p>
    <w:p w14:paraId="6325A88B" w14:textId="242876BA" w:rsidR="003C7B50" w:rsidRPr="00DB5E20" w:rsidRDefault="003C7B50" w:rsidP="00087BC1">
      <w:pPr>
        <w:keepLines w:val="0"/>
        <w:spacing w:before="0" w:line="276" w:lineRule="auto"/>
        <w:jc w:val="center"/>
        <w:rPr>
          <w:rFonts w:eastAsia="Calibri"/>
          <w:b/>
          <w:snapToGrid/>
          <w:szCs w:val="24"/>
          <w:lang w:eastAsia="en-US"/>
        </w:rPr>
      </w:pPr>
      <w:r w:rsidRPr="00DB5E20">
        <w:rPr>
          <w:rFonts w:eastAsia="Calibri"/>
          <w:b/>
          <w:snapToGrid/>
          <w:szCs w:val="24"/>
          <w:lang w:eastAsia="en-US"/>
        </w:rPr>
        <w:t>Čl</w:t>
      </w:r>
      <w:r w:rsidR="00F1795D">
        <w:rPr>
          <w:rFonts w:eastAsia="Calibri"/>
          <w:b/>
          <w:snapToGrid/>
          <w:szCs w:val="24"/>
          <w:lang w:eastAsia="en-US"/>
        </w:rPr>
        <w:t>.</w:t>
      </w:r>
      <w:r w:rsidRPr="00DB5E20">
        <w:rPr>
          <w:rFonts w:eastAsia="Calibri"/>
          <w:b/>
          <w:snapToGrid/>
          <w:szCs w:val="24"/>
          <w:lang w:eastAsia="en-US"/>
        </w:rPr>
        <w:t xml:space="preserve"> 1</w:t>
      </w:r>
    </w:p>
    <w:p w14:paraId="36BFC94B" w14:textId="365E64AF" w:rsidR="006C423B" w:rsidRDefault="005B6488" w:rsidP="006C423B">
      <w:pPr>
        <w:keepLines w:val="0"/>
        <w:spacing w:before="0" w:line="276" w:lineRule="auto"/>
        <w:jc w:val="center"/>
        <w:rPr>
          <w:rFonts w:eastAsia="Calibri"/>
          <w:b/>
          <w:snapToGrid/>
          <w:szCs w:val="24"/>
          <w:lang w:eastAsia="en-US"/>
        </w:rPr>
      </w:pPr>
      <w:r>
        <w:rPr>
          <w:rFonts w:eastAsia="Calibri"/>
          <w:b/>
          <w:snapToGrid/>
          <w:szCs w:val="24"/>
          <w:lang w:eastAsia="en-US"/>
        </w:rPr>
        <w:t>V y d á v a m</w:t>
      </w:r>
    </w:p>
    <w:p w14:paraId="58D82A35" w14:textId="77777777" w:rsidR="005B6488" w:rsidRPr="005B6488" w:rsidRDefault="005B6488" w:rsidP="006C423B">
      <w:pPr>
        <w:keepLines w:val="0"/>
        <w:spacing w:before="0" w:line="276" w:lineRule="auto"/>
        <w:jc w:val="center"/>
        <w:rPr>
          <w:rFonts w:eastAsia="Calibri"/>
          <w:bCs/>
          <w:snapToGrid/>
          <w:szCs w:val="24"/>
          <w:lang w:eastAsia="en-US"/>
        </w:rPr>
      </w:pPr>
    </w:p>
    <w:p w14:paraId="3C87C9BC" w14:textId="2F4154DB" w:rsidR="005B6488" w:rsidRPr="005B6488" w:rsidRDefault="00946952" w:rsidP="005B6488">
      <w:pPr>
        <w:spacing w:before="0" w:line="276" w:lineRule="auto"/>
        <w:rPr>
          <w:rFonts w:eastAsia="Calibri"/>
          <w:bCs/>
          <w:snapToGrid/>
          <w:szCs w:val="22"/>
          <w:lang w:eastAsia="en-US"/>
        </w:rPr>
      </w:pPr>
      <w:r>
        <w:rPr>
          <w:rFonts w:eastAsia="Calibri"/>
          <w:bCs/>
          <w:snapToGrid/>
          <w:szCs w:val="24"/>
          <w:lang w:eastAsia="en-US"/>
        </w:rPr>
        <w:t>zásady</w:t>
      </w:r>
      <w:r w:rsidR="005B6488" w:rsidRPr="005B6488">
        <w:rPr>
          <w:rFonts w:eastAsia="Calibri"/>
          <w:bCs/>
          <w:snapToGrid/>
          <w:szCs w:val="22"/>
          <w:lang w:eastAsia="en-US"/>
        </w:rPr>
        <w:t xml:space="preserve"> manipulácie s limitovanými informáciami </w:t>
      </w:r>
      <w:r w:rsidR="000B610D">
        <w:rPr>
          <w:rFonts w:eastAsia="Calibri"/>
          <w:bCs/>
          <w:snapToGrid/>
          <w:szCs w:val="22"/>
          <w:lang w:eastAsia="en-US"/>
        </w:rPr>
        <w:t xml:space="preserve">a oblasti ich vzniku </w:t>
      </w:r>
      <w:r w:rsidR="005B6488" w:rsidRPr="005B6488">
        <w:rPr>
          <w:rFonts w:eastAsia="Calibri"/>
          <w:bCs/>
          <w:snapToGrid/>
          <w:szCs w:val="22"/>
          <w:lang w:eastAsia="en-US"/>
        </w:rPr>
        <w:t>v prostredí Ministerstva zahraničných vecí a európskych záležitostí Slovenskej republiky</w:t>
      </w:r>
      <w:r w:rsidR="00420087">
        <w:rPr>
          <w:rFonts w:eastAsia="Calibri"/>
          <w:bCs/>
          <w:snapToGrid/>
          <w:szCs w:val="22"/>
          <w:lang w:eastAsia="en-US"/>
        </w:rPr>
        <w:t>, ktoré sú uvedené v prílohe tohto rozhodnutia</w:t>
      </w:r>
      <w:r w:rsidR="005B6488" w:rsidRPr="005B6488">
        <w:rPr>
          <w:rFonts w:eastAsia="Calibri"/>
          <w:bCs/>
          <w:snapToGrid/>
          <w:szCs w:val="22"/>
          <w:lang w:eastAsia="en-US"/>
        </w:rPr>
        <w:t>.</w:t>
      </w:r>
    </w:p>
    <w:p w14:paraId="55AC4E86" w14:textId="77777777" w:rsidR="005B6488" w:rsidRDefault="005B6488" w:rsidP="006C423B">
      <w:pPr>
        <w:keepLines w:val="0"/>
        <w:spacing w:before="0" w:line="276" w:lineRule="auto"/>
        <w:jc w:val="center"/>
        <w:rPr>
          <w:rFonts w:eastAsia="Calibri"/>
          <w:b/>
          <w:snapToGrid/>
          <w:szCs w:val="24"/>
          <w:lang w:eastAsia="en-US"/>
        </w:rPr>
      </w:pPr>
    </w:p>
    <w:p w14:paraId="22428D35" w14:textId="77777777" w:rsidR="005B6488" w:rsidRDefault="005B6488" w:rsidP="005B6488">
      <w:pPr>
        <w:keepLines w:val="0"/>
        <w:spacing w:before="0" w:line="276" w:lineRule="auto"/>
        <w:rPr>
          <w:rFonts w:eastAsia="Calibri"/>
          <w:bCs/>
          <w:snapToGrid/>
          <w:szCs w:val="24"/>
          <w:lang w:eastAsia="en-US"/>
        </w:rPr>
      </w:pPr>
    </w:p>
    <w:p w14:paraId="7E5E0403" w14:textId="7E4A8B58" w:rsidR="005B6488" w:rsidRDefault="005B6488" w:rsidP="005B6488">
      <w:pPr>
        <w:keepLines w:val="0"/>
        <w:spacing w:before="0" w:line="276" w:lineRule="auto"/>
        <w:jc w:val="center"/>
        <w:rPr>
          <w:rFonts w:eastAsia="Calibri"/>
          <w:b/>
          <w:snapToGrid/>
          <w:szCs w:val="24"/>
          <w:lang w:eastAsia="en-US"/>
        </w:rPr>
      </w:pPr>
      <w:r>
        <w:rPr>
          <w:rFonts w:eastAsia="Calibri"/>
          <w:b/>
          <w:snapToGrid/>
          <w:szCs w:val="24"/>
          <w:lang w:eastAsia="en-US"/>
        </w:rPr>
        <w:t>Čl. 2</w:t>
      </w:r>
    </w:p>
    <w:p w14:paraId="39B26134" w14:textId="0DB26001" w:rsidR="005B6488" w:rsidRDefault="005B6488" w:rsidP="005B6488">
      <w:pPr>
        <w:keepLines w:val="0"/>
        <w:spacing w:before="0" w:line="276" w:lineRule="auto"/>
        <w:jc w:val="center"/>
        <w:rPr>
          <w:rFonts w:eastAsia="Calibri"/>
          <w:b/>
          <w:snapToGrid/>
          <w:szCs w:val="24"/>
          <w:lang w:eastAsia="en-US"/>
        </w:rPr>
      </w:pPr>
      <w:r>
        <w:rPr>
          <w:rFonts w:eastAsia="Calibri"/>
          <w:b/>
          <w:snapToGrid/>
          <w:szCs w:val="24"/>
          <w:lang w:eastAsia="en-US"/>
        </w:rPr>
        <w:t xml:space="preserve">Ú č i n </w:t>
      </w:r>
      <w:proofErr w:type="spellStart"/>
      <w:r>
        <w:rPr>
          <w:rFonts w:eastAsia="Calibri"/>
          <w:b/>
          <w:snapToGrid/>
          <w:szCs w:val="24"/>
          <w:lang w:eastAsia="en-US"/>
        </w:rPr>
        <w:t>n</w:t>
      </w:r>
      <w:proofErr w:type="spellEnd"/>
      <w:r>
        <w:rPr>
          <w:rFonts w:eastAsia="Calibri"/>
          <w:b/>
          <w:snapToGrid/>
          <w:szCs w:val="24"/>
          <w:lang w:eastAsia="en-US"/>
        </w:rPr>
        <w:t xml:space="preserve"> o s ť </w:t>
      </w:r>
    </w:p>
    <w:p w14:paraId="3C93B57C" w14:textId="77777777" w:rsidR="005B6488" w:rsidRDefault="005B6488" w:rsidP="005B6488">
      <w:pPr>
        <w:keepLines w:val="0"/>
        <w:spacing w:before="0" w:line="276" w:lineRule="auto"/>
        <w:rPr>
          <w:rFonts w:eastAsia="Calibri"/>
          <w:bCs/>
          <w:snapToGrid/>
          <w:szCs w:val="24"/>
          <w:lang w:eastAsia="en-US"/>
        </w:rPr>
      </w:pPr>
    </w:p>
    <w:p w14:paraId="3FEA134D" w14:textId="184CDC0F" w:rsidR="005B6488" w:rsidRPr="00E65D61" w:rsidRDefault="005B6488" w:rsidP="005B6488">
      <w:pPr>
        <w:keepNext/>
        <w:spacing w:line="240" w:lineRule="auto"/>
        <w:rPr>
          <w:szCs w:val="24"/>
        </w:rPr>
      </w:pPr>
      <w:r>
        <w:t xml:space="preserve">Toto rozhodnutie nadobúda účinnosť </w:t>
      </w:r>
      <w:r w:rsidR="005B2548" w:rsidRPr="005B2548">
        <w:t xml:space="preserve">dňom publikácie v Zbierke predpisov ministerstva.  </w:t>
      </w:r>
    </w:p>
    <w:p w14:paraId="11F337A2" w14:textId="77777777" w:rsidR="005B6488" w:rsidRDefault="005B6488" w:rsidP="005B6488">
      <w:pPr>
        <w:shd w:val="clear" w:color="auto" w:fill="FFFFFF"/>
        <w:spacing w:line="240" w:lineRule="auto"/>
        <w:rPr>
          <w:szCs w:val="24"/>
        </w:rPr>
      </w:pPr>
    </w:p>
    <w:tbl>
      <w:tblPr>
        <w:tblpPr w:leftFromText="141" w:rightFromText="141" w:vertAnchor="text" w:horzAnchor="page" w:tblpX="6149" w:tblpY="-54"/>
        <w:tblW w:w="0" w:type="auto"/>
        <w:tblLook w:val="04A0" w:firstRow="1" w:lastRow="0" w:firstColumn="1" w:lastColumn="0" w:noHBand="0" w:noVBand="1"/>
      </w:tblPr>
      <w:tblGrid>
        <w:gridCol w:w="3402"/>
      </w:tblGrid>
      <w:tr w:rsidR="005B6488" w:rsidRPr="00C17142" w14:paraId="4C36B40C" w14:textId="77777777" w:rsidTr="00235507">
        <w:trPr>
          <w:trHeight w:val="268"/>
        </w:trPr>
        <w:tc>
          <w:tcPr>
            <w:tcW w:w="3402" w:type="dxa"/>
          </w:tcPr>
          <w:p w14:paraId="3AAA0058" w14:textId="77777777" w:rsidR="005B6488" w:rsidRDefault="005B6488" w:rsidP="00235507">
            <w:pPr>
              <w:keepLines w:val="0"/>
              <w:spacing w:before="0" w:line="240" w:lineRule="auto"/>
              <w:ind w:left="36" w:right="-142" w:hanging="36"/>
              <w:rPr>
                <w:snapToGrid/>
                <w:szCs w:val="24"/>
              </w:rPr>
            </w:pPr>
          </w:p>
          <w:p w14:paraId="7514115B" w14:textId="77777777" w:rsidR="00946952" w:rsidRDefault="00946952" w:rsidP="00235507">
            <w:pPr>
              <w:keepLines w:val="0"/>
              <w:spacing w:before="0" w:line="240" w:lineRule="auto"/>
              <w:ind w:left="36" w:right="-142" w:hanging="36"/>
              <w:rPr>
                <w:snapToGrid/>
                <w:szCs w:val="24"/>
              </w:rPr>
            </w:pPr>
          </w:p>
          <w:p w14:paraId="66FBFAF5" w14:textId="77777777" w:rsidR="00946952" w:rsidRDefault="00946952" w:rsidP="00235507">
            <w:pPr>
              <w:keepLines w:val="0"/>
              <w:spacing w:before="0" w:line="240" w:lineRule="auto"/>
              <w:ind w:left="36" w:right="-142" w:hanging="36"/>
              <w:rPr>
                <w:snapToGrid/>
                <w:szCs w:val="24"/>
              </w:rPr>
            </w:pPr>
          </w:p>
          <w:p w14:paraId="7982FC1A" w14:textId="77777777" w:rsidR="00946952" w:rsidRDefault="00946952" w:rsidP="00235507">
            <w:pPr>
              <w:keepLines w:val="0"/>
              <w:spacing w:before="0" w:line="240" w:lineRule="auto"/>
              <w:ind w:left="36" w:right="-142" w:hanging="36"/>
              <w:rPr>
                <w:snapToGrid/>
                <w:szCs w:val="24"/>
              </w:rPr>
            </w:pPr>
          </w:p>
          <w:p w14:paraId="26DBF62E" w14:textId="77777777" w:rsidR="005B6488" w:rsidRDefault="005B6488" w:rsidP="00235507">
            <w:pPr>
              <w:keepLines w:val="0"/>
              <w:spacing w:before="0" w:line="240" w:lineRule="auto"/>
              <w:ind w:left="36" w:right="-142" w:hanging="36"/>
              <w:rPr>
                <w:snapToGrid/>
                <w:szCs w:val="24"/>
              </w:rPr>
            </w:pPr>
          </w:p>
          <w:p w14:paraId="5F7FFDC1" w14:textId="77777777" w:rsidR="005B6488" w:rsidRPr="0017270E" w:rsidRDefault="005B6488" w:rsidP="00235507">
            <w:pPr>
              <w:keepLines w:val="0"/>
              <w:spacing w:before="0" w:line="240" w:lineRule="auto"/>
              <w:ind w:left="36" w:right="-142" w:hanging="36"/>
              <w:jc w:val="center"/>
              <w:rPr>
                <w:b/>
                <w:bCs/>
                <w:snapToGrid/>
                <w:szCs w:val="24"/>
              </w:rPr>
            </w:pPr>
            <w:r w:rsidRPr="0017270E">
              <w:rPr>
                <w:b/>
                <w:bCs/>
                <w:snapToGrid/>
                <w:szCs w:val="24"/>
              </w:rPr>
              <w:t xml:space="preserve">Juraj </w:t>
            </w:r>
            <w:proofErr w:type="spellStart"/>
            <w:r w:rsidRPr="0017270E">
              <w:rPr>
                <w:b/>
                <w:bCs/>
                <w:snapToGrid/>
                <w:szCs w:val="24"/>
              </w:rPr>
              <w:t>Blanár</w:t>
            </w:r>
            <w:proofErr w:type="spellEnd"/>
          </w:p>
        </w:tc>
      </w:tr>
      <w:tr w:rsidR="005B6488" w:rsidRPr="00C17142" w14:paraId="0F4E9428" w14:textId="77777777" w:rsidTr="00235507">
        <w:tc>
          <w:tcPr>
            <w:tcW w:w="3402" w:type="dxa"/>
          </w:tcPr>
          <w:p w14:paraId="69A60F84" w14:textId="65C49E6E" w:rsidR="005B6488" w:rsidRDefault="008E11AF" w:rsidP="00235507">
            <w:pPr>
              <w:keepLines w:val="0"/>
              <w:spacing w:before="0" w:line="240" w:lineRule="auto"/>
              <w:jc w:val="center"/>
              <w:rPr>
                <w:snapToGrid/>
                <w:sz w:val="20"/>
              </w:rPr>
            </w:pPr>
            <w:r>
              <w:rPr>
                <w:snapToGrid/>
                <w:szCs w:val="24"/>
              </w:rPr>
              <w:t xml:space="preserve">  </w:t>
            </w:r>
            <w:r w:rsidR="005B6488">
              <w:rPr>
                <w:snapToGrid/>
                <w:szCs w:val="24"/>
              </w:rPr>
              <w:t>minister</w:t>
            </w:r>
          </w:p>
          <w:p w14:paraId="22AE2F05" w14:textId="77777777" w:rsidR="005B6488" w:rsidRPr="00E730E5" w:rsidRDefault="005B6488" w:rsidP="00235507">
            <w:pPr>
              <w:keepLines w:val="0"/>
              <w:spacing w:before="0" w:line="240" w:lineRule="auto"/>
              <w:jc w:val="center"/>
              <w:rPr>
                <w:snapToGrid/>
                <w:sz w:val="20"/>
              </w:rPr>
            </w:pPr>
          </w:p>
        </w:tc>
      </w:tr>
      <w:bookmarkEnd w:id="0"/>
    </w:tbl>
    <w:p w14:paraId="46D5BC9E" w14:textId="77777777" w:rsidR="005B6488" w:rsidRDefault="005B6488" w:rsidP="005B6488">
      <w:pPr>
        <w:keepLines w:val="0"/>
        <w:spacing w:before="0" w:line="276" w:lineRule="auto"/>
        <w:rPr>
          <w:rFonts w:eastAsia="Calibri"/>
          <w:bCs/>
          <w:snapToGrid/>
          <w:szCs w:val="24"/>
          <w:lang w:eastAsia="en-US"/>
        </w:rPr>
      </w:pPr>
    </w:p>
    <w:p w14:paraId="29E113CA" w14:textId="77777777" w:rsidR="00946952" w:rsidRDefault="00946952" w:rsidP="005B6488">
      <w:pPr>
        <w:keepLines w:val="0"/>
        <w:spacing w:before="0" w:line="276" w:lineRule="auto"/>
        <w:rPr>
          <w:rFonts w:eastAsia="Calibri"/>
          <w:bCs/>
          <w:snapToGrid/>
          <w:szCs w:val="24"/>
          <w:lang w:eastAsia="en-US"/>
        </w:rPr>
      </w:pPr>
    </w:p>
    <w:p w14:paraId="0EAB79F9" w14:textId="77777777" w:rsidR="00946952" w:rsidRDefault="00946952" w:rsidP="005B6488">
      <w:pPr>
        <w:keepLines w:val="0"/>
        <w:spacing w:before="0" w:line="276" w:lineRule="auto"/>
        <w:rPr>
          <w:rFonts w:eastAsia="Calibri"/>
          <w:bCs/>
          <w:snapToGrid/>
          <w:szCs w:val="24"/>
          <w:lang w:eastAsia="en-US"/>
        </w:rPr>
      </w:pPr>
    </w:p>
    <w:p w14:paraId="5A3FFA7D" w14:textId="77777777" w:rsidR="00946952" w:rsidRDefault="00946952" w:rsidP="005B6488">
      <w:pPr>
        <w:keepLines w:val="0"/>
        <w:spacing w:before="0" w:line="276" w:lineRule="auto"/>
        <w:rPr>
          <w:rFonts w:eastAsia="Calibri"/>
          <w:bCs/>
          <w:snapToGrid/>
          <w:szCs w:val="24"/>
          <w:lang w:eastAsia="en-US"/>
        </w:rPr>
      </w:pPr>
    </w:p>
    <w:p w14:paraId="283D4D15" w14:textId="77777777" w:rsidR="00946952" w:rsidRPr="005B6488" w:rsidRDefault="00946952" w:rsidP="005B6488">
      <w:pPr>
        <w:keepLines w:val="0"/>
        <w:spacing w:before="0" w:line="276" w:lineRule="auto"/>
        <w:rPr>
          <w:rFonts w:eastAsia="Calibri"/>
          <w:bCs/>
          <w:snapToGrid/>
          <w:szCs w:val="24"/>
          <w:lang w:eastAsia="en-US"/>
        </w:rPr>
      </w:pPr>
    </w:p>
    <w:p w14:paraId="3F9626DF" w14:textId="77777777" w:rsidR="005B6488" w:rsidRPr="005B6488" w:rsidRDefault="005B6488" w:rsidP="005B6488">
      <w:pPr>
        <w:keepLines w:val="0"/>
        <w:spacing w:before="0" w:line="276" w:lineRule="auto"/>
        <w:rPr>
          <w:rFonts w:eastAsia="Calibri"/>
          <w:bCs/>
          <w:snapToGrid/>
          <w:szCs w:val="24"/>
          <w:lang w:eastAsia="en-US"/>
        </w:rPr>
      </w:pPr>
    </w:p>
    <w:p w14:paraId="1E62A522" w14:textId="77777777" w:rsidR="005B6488" w:rsidRDefault="005B6488" w:rsidP="006C423B">
      <w:pPr>
        <w:keepLines w:val="0"/>
        <w:spacing w:before="0" w:line="276" w:lineRule="auto"/>
        <w:jc w:val="center"/>
        <w:rPr>
          <w:rFonts w:eastAsia="Calibri"/>
          <w:b/>
          <w:snapToGrid/>
          <w:szCs w:val="24"/>
          <w:lang w:eastAsia="en-US"/>
        </w:rPr>
      </w:pPr>
    </w:p>
    <w:p w14:paraId="5E9F8779" w14:textId="77777777" w:rsidR="005B6488" w:rsidRDefault="005B6488" w:rsidP="006C423B">
      <w:pPr>
        <w:keepLines w:val="0"/>
        <w:spacing w:before="0" w:line="276" w:lineRule="auto"/>
        <w:jc w:val="center"/>
        <w:rPr>
          <w:rFonts w:eastAsia="Calibri"/>
          <w:b/>
          <w:snapToGrid/>
          <w:szCs w:val="24"/>
          <w:lang w:eastAsia="en-US"/>
        </w:rPr>
      </w:pPr>
    </w:p>
    <w:p w14:paraId="5963F43D" w14:textId="77777777" w:rsidR="005B6488" w:rsidRDefault="005B6488" w:rsidP="006C423B">
      <w:pPr>
        <w:keepLines w:val="0"/>
        <w:spacing w:before="0" w:line="276" w:lineRule="auto"/>
        <w:jc w:val="center"/>
        <w:rPr>
          <w:rFonts w:eastAsia="Calibri"/>
          <w:b/>
          <w:snapToGrid/>
          <w:szCs w:val="24"/>
          <w:lang w:eastAsia="en-US"/>
        </w:rPr>
      </w:pPr>
    </w:p>
    <w:p w14:paraId="769A1231" w14:textId="77777777" w:rsidR="006C423B" w:rsidRDefault="006C423B" w:rsidP="006C423B">
      <w:pPr>
        <w:keepLines w:val="0"/>
        <w:spacing w:before="0" w:line="276" w:lineRule="auto"/>
        <w:jc w:val="center"/>
        <w:rPr>
          <w:rFonts w:eastAsia="Calibri"/>
          <w:b/>
          <w:snapToGrid/>
          <w:szCs w:val="24"/>
          <w:lang w:eastAsia="en-US"/>
        </w:rPr>
      </w:pPr>
    </w:p>
    <w:sectPr w:rsidR="006C423B" w:rsidSect="00FB7FE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09" w:footer="709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F994" w14:textId="77777777" w:rsidR="006A0E10" w:rsidRDefault="006A0E10">
      <w:r>
        <w:separator/>
      </w:r>
    </w:p>
  </w:endnote>
  <w:endnote w:type="continuationSeparator" w:id="0">
    <w:p w14:paraId="05371728" w14:textId="77777777" w:rsidR="006A0E10" w:rsidRDefault="006A0E10">
      <w:r>
        <w:continuationSeparator/>
      </w:r>
    </w:p>
  </w:endnote>
  <w:endnote w:type="continuationNotice" w:id="1">
    <w:p w14:paraId="72FCAEB9" w14:textId="77777777" w:rsidR="00F0737D" w:rsidRDefault="00F0737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7D29" w14:textId="77E095D9" w:rsidR="00F43732" w:rsidRDefault="00F43732">
    <w:pPr>
      <w:pStyle w:val="Pta"/>
      <w:framePr w:wrap="around" w:vAnchor="text" w:hAnchor="margin" w:xAlign="right" w:y="1"/>
      <w:rPr>
        <w:rStyle w:val="slostrany"/>
      </w:rPr>
    </w:pPr>
    <w:r>
      <mc:AlternateContent>
        <mc:Choice Requires="wps">
          <w:drawing>
            <wp:anchor distT="0" distB="0" distL="0" distR="0" simplePos="0" relativeHeight="251662336" behindDoc="0" locked="0" layoutInCell="1" allowOverlap="1" wp14:anchorId="7DE18D14" wp14:editId="278614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545465"/>
              <wp:effectExtent l="0" t="0" r="6350" b="0"/>
              <wp:wrapNone/>
              <wp:docPr id="116429552" name="Textové pole 2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9912A" w14:textId="6D02E1E7" w:rsidR="00F43732" w:rsidRPr="00F43732" w:rsidRDefault="00F43732" w:rsidP="00F437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</w:pPr>
                          <w:r w:rsidRPr="00F4373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18D14" id="_x0000_t202" coordsize="21600,21600" o:spt="202" path="m,l,21600r21600,l21600,xe">
              <v:stroke joinstyle="miter"/>
              <v:path gradientshapeok="t" o:connecttype="rect"/>
            </v:shapetype>
            <v:shape id="Textové pole 29" o:spid="_x0000_s1026" type="#_x0000_t202" alt="VEREJNÉ" style="position:absolute;left:0;text-align:left;margin-left:0;margin-top:0;width:62.5pt;height:42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" filled="f" stroked="f">
              <v:textbox style="mso-fit-shape-to-text:t" inset="20pt,0,0,15pt">
                <w:txbxContent>
                  <w:p w14:paraId="5FB9912A" w14:textId="6D02E1E7" w:rsidR="00F43732" w:rsidRPr="00F43732" w:rsidRDefault="00F43732" w:rsidP="00F4373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</w:pPr>
                    <w:r w:rsidRPr="00F43732"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</w:rPr>
      <w:t>3</w:t>
    </w:r>
    <w:r>
      <w:rPr>
        <w:rStyle w:val="slostrany"/>
      </w:rPr>
      <w:fldChar w:fldCharType="end"/>
    </w:r>
  </w:p>
  <w:p w14:paraId="70CB4903" w14:textId="77777777" w:rsidR="00F43732" w:rsidRDefault="00F4373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3451" w14:textId="7F6D25A4" w:rsidR="00F43732" w:rsidRDefault="00F43732">
    <w:pPr>
      <w:pStyle w:val="Pta"/>
    </w:pPr>
    <w:r>
      <mc:AlternateContent>
        <mc:Choice Requires="wps">
          <w:drawing>
            <wp:anchor distT="0" distB="0" distL="0" distR="0" simplePos="0" relativeHeight="251663360" behindDoc="0" locked="0" layoutInCell="1" allowOverlap="1" wp14:anchorId="1949F81F" wp14:editId="39156A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545465"/>
              <wp:effectExtent l="0" t="0" r="6350" b="0"/>
              <wp:wrapNone/>
              <wp:docPr id="1301713022" name="Textové pole 30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BCE21" w14:textId="285F7506" w:rsidR="00F43732" w:rsidRPr="00F43732" w:rsidRDefault="00F43732" w:rsidP="00F437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</w:pPr>
                          <w:r w:rsidRPr="00F4373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1F" id="_x0000_t202" coordsize="21600,21600" o:spt="202" path="m,l,21600r21600,l21600,xe">
              <v:stroke joinstyle="miter"/>
              <v:path gradientshapeok="t" o:connecttype="rect"/>
            </v:shapetype>
            <v:shape id="Textové pole 30" o:spid="_x0000_s1027" type="#_x0000_t202" alt="VEREJNÉ" style="position:absolute;left:0;text-align:left;margin-left:0;margin-top:0;width:62.5pt;height:42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" filled="f" stroked="f">
              <v:textbox style="mso-fit-shape-to-text:t" inset="20pt,0,0,15pt">
                <w:txbxContent>
                  <w:p w14:paraId="033BCE21" w14:textId="285F7506" w:rsidR="00F43732" w:rsidRPr="00F43732" w:rsidRDefault="00F43732" w:rsidP="00F4373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</w:pPr>
                    <w:r w:rsidRPr="00F43732"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0A27" w14:textId="5D590B1B" w:rsidR="00F43732" w:rsidRDefault="00F43732">
    <w:pPr>
      <w:pStyle w:val="Pta"/>
    </w:pPr>
    <w:r>
      <mc:AlternateContent>
        <mc:Choice Requires="wps">
          <w:drawing>
            <wp:anchor distT="0" distB="0" distL="0" distR="0" simplePos="0" relativeHeight="251661312" behindDoc="0" locked="0" layoutInCell="1" allowOverlap="1" wp14:anchorId="3C0BE912" wp14:editId="708D87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545465"/>
              <wp:effectExtent l="0" t="0" r="6350" b="0"/>
              <wp:wrapNone/>
              <wp:docPr id="437915631" name="Textové pole 2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E08C3" w14:textId="088A748C" w:rsidR="00F43732" w:rsidRPr="00F43732" w:rsidRDefault="00F43732" w:rsidP="00F437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BE912" id="_x0000_t202" coordsize="21600,21600" o:spt="202" path="m,l,21600r21600,l21600,xe">
              <v:stroke joinstyle="miter"/>
              <v:path gradientshapeok="t" o:connecttype="rect"/>
            </v:shapetype>
            <v:shape id="Textové pole 28" o:spid="_x0000_s1028" type="#_x0000_t202" alt="VEREJNÉ" style="position:absolute;left:0;text-align:left;margin-left:0;margin-top:0;width:62.5pt;height:42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" filled="f" stroked="f">
              <v:textbox style="mso-fit-shape-to-text:t" inset="20pt,0,0,15pt">
                <w:txbxContent>
                  <w:p w14:paraId="030E08C3" w14:textId="088A748C" w:rsidR="00F43732" w:rsidRPr="00F43732" w:rsidRDefault="00F43732" w:rsidP="00F4373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BFD7" w14:textId="77777777" w:rsidR="006A0E10" w:rsidRDefault="006A0E10">
      <w:r>
        <w:separator/>
      </w:r>
    </w:p>
  </w:footnote>
  <w:footnote w:type="continuationSeparator" w:id="0">
    <w:p w14:paraId="64A7E070" w14:textId="77777777" w:rsidR="006A0E10" w:rsidRDefault="006A0E10">
      <w:r>
        <w:continuationSeparator/>
      </w:r>
    </w:p>
  </w:footnote>
  <w:footnote w:type="continuationNotice" w:id="1">
    <w:p w14:paraId="17C9E7F4" w14:textId="77777777" w:rsidR="00F0737D" w:rsidRDefault="00F0737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F5BB" w14:textId="26601CD6" w:rsidR="00F43732" w:rsidRDefault="00FE104A">
    <w:pPr>
      <w:pStyle w:val="Hlavika"/>
    </w:pPr>
    <w:r>
      <w:t xml:space="preserve">Príloha č.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80AB" w14:textId="77777777" w:rsidR="00946952" w:rsidRPr="00946952" w:rsidRDefault="00946952" w:rsidP="00946952">
    <w:pPr>
      <w:keepLines w:val="0"/>
      <w:widowControl w:val="0"/>
      <w:autoSpaceDE w:val="0"/>
      <w:autoSpaceDN w:val="0"/>
      <w:adjustRightInd w:val="0"/>
      <w:spacing w:before="0" w:line="240" w:lineRule="auto"/>
      <w:jc w:val="left"/>
      <w:rPr>
        <w:b/>
        <w:bCs/>
        <w:snapToGrid/>
        <w:szCs w:val="24"/>
        <w:lang w:eastAsia="sk-SK"/>
      </w:rPr>
    </w:pPr>
    <w:r w:rsidRPr="00946952">
      <w:rPr>
        <w:b/>
        <w:bCs/>
        <w:snapToGrid/>
        <w:szCs w:val="24"/>
        <w:lang w:eastAsia="sk-SK"/>
      </w:rPr>
      <w:t xml:space="preserve">Ministerstvo zahraničných vecí </w:t>
    </w:r>
  </w:p>
  <w:p w14:paraId="1B9404AD" w14:textId="77777777" w:rsidR="00946952" w:rsidRPr="00946952" w:rsidRDefault="00946952" w:rsidP="00946952">
    <w:pPr>
      <w:keepLines w:val="0"/>
      <w:widowControl w:val="0"/>
      <w:autoSpaceDE w:val="0"/>
      <w:autoSpaceDN w:val="0"/>
      <w:adjustRightInd w:val="0"/>
      <w:spacing w:before="0" w:line="240" w:lineRule="auto"/>
      <w:jc w:val="left"/>
      <w:rPr>
        <w:b/>
        <w:bCs/>
        <w:snapToGrid/>
        <w:szCs w:val="24"/>
        <w:lang w:eastAsia="sk-SK"/>
      </w:rPr>
    </w:pPr>
    <w:r w:rsidRPr="00946952">
      <w:rPr>
        <w:b/>
        <w:bCs/>
        <w:snapToGrid/>
        <w:szCs w:val="24"/>
        <w:lang w:eastAsia="sk-SK"/>
      </w:rPr>
      <w:t xml:space="preserve">a európskych záležitostí  </w:t>
    </w:r>
  </w:p>
  <w:p w14:paraId="6507B5E4" w14:textId="68E1A04B" w:rsidR="00F43732" w:rsidRPr="009158D4" w:rsidRDefault="00946952" w:rsidP="009158D4">
    <w:pPr>
      <w:keepLines w:val="0"/>
      <w:widowControl w:val="0"/>
      <w:autoSpaceDE w:val="0"/>
      <w:autoSpaceDN w:val="0"/>
      <w:adjustRightInd w:val="0"/>
      <w:spacing w:before="0" w:line="240" w:lineRule="auto"/>
      <w:jc w:val="left"/>
      <w:rPr>
        <w:b/>
        <w:bCs/>
        <w:snapToGrid/>
        <w:szCs w:val="24"/>
        <w:lang w:eastAsia="sk-SK"/>
      </w:rPr>
    </w:pPr>
    <w:r w:rsidRPr="00946952">
      <w:rPr>
        <w:b/>
        <w:bCs/>
        <w:snapToGrid/>
        <w:szCs w:val="24"/>
        <w:lang w:eastAsia="sk-SK"/>
      </w:rPr>
      <w:t xml:space="preserve">Slovenskej republiky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B96"/>
    <w:multiLevelType w:val="hybridMultilevel"/>
    <w:tmpl w:val="2AF2FDAC"/>
    <w:lvl w:ilvl="0" w:tplc="6376039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CB2"/>
    <w:multiLevelType w:val="multilevel"/>
    <w:tmpl w:val="20F851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013708"/>
    <w:multiLevelType w:val="hybridMultilevel"/>
    <w:tmpl w:val="54F81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CE2BF"/>
    <w:multiLevelType w:val="hybridMultilevel"/>
    <w:tmpl w:val="42F88C16"/>
    <w:lvl w:ilvl="0" w:tplc="A27C0486">
      <w:start w:val="1"/>
      <w:numFmt w:val="lowerLetter"/>
      <w:lvlText w:val="a)"/>
      <w:lvlJc w:val="left"/>
      <w:pPr>
        <w:ind w:left="720" w:hanging="360"/>
      </w:pPr>
    </w:lvl>
    <w:lvl w:ilvl="1" w:tplc="ED22ED42">
      <w:start w:val="1"/>
      <w:numFmt w:val="lowerLetter"/>
      <w:lvlText w:val="%2."/>
      <w:lvlJc w:val="left"/>
      <w:pPr>
        <w:ind w:left="1440" w:hanging="360"/>
      </w:pPr>
    </w:lvl>
    <w:lvl w:ilvl="2" w:tplc="A7E2FEC4">
      <w:start w:val="1"/>
      <w:numFmt w:val="lowerRoman"/>
      <w:lvlText w:val="%3."/>
      <w:lvlJc w:val="right"/>
      <w:pPr>
        <w:ind w:left="2160" w:hanging="180"/>
      </w:pPr>
    </w:lvl>
    <w:lvl w:ilvl="3" w:tplc="4120CEA0">
      <w:start w:val="1"/>
      <w:numFmt w:val="decimal"/>
      <w:lvlText w:val="%4."/>
      <w:lvlJc w:val="left"/>
      <w:pPr>
        <w:ind w:left="2880" w:hanging="360"/>
      </w:pPr>
    </w:lvl>
    <w:lvl w:ilvl="4" w:tplc="67301414">
      <w:start w:val="1"/>
      <w:numFmt w:val="lowerLetter"/>
      <w:lvlText w:val="%5."/>
      <w:lvlJc w:val="left"/>
      <w:pPr>
        <w:ind w:left="3600" w:hanging="360"/>
      </w:pPr>
    </w:lvl>
    <w:lvl w:ilvl="5" w:tplc="C124FB30">
      <w:start w:val="1"/>
      <w:numFmt w:val="lowerRoman"/>
      <w:lvlText w:val="%6."/>
      <w:lvlJc w:val="right"/>
      <w:pPr>
        <w:ind w:left="4320" w:hanging="180"/>
      </w:pPr>
    </w:lvl>
    <w:lvl w:ilvl="6" w:tplc="F74E1A34">
      <w:start w:val="1"/>
      <w:numFmt w:val="decimal"/>
      <w:lvlText w:val="%7."/>
      <w:lvlJc w:val="left"/>
      <w:pPr>
        <w:ind w:left="5040" w:hanging="360"/>
      </w:pPr>
    </w:lvl>
    <w:lvl w:ilvl="7" w:tplc="8D5C8BB4">
      <w:start w:val="1"/>
      <w:numFmt w:val="lowerLetter"/>
      <w:lvlText w:val="%8."/>
      <w:lvlJc w:val="left"/>
      <w:pPr>
        <w:ind w:left="5760" w:hanging="360"/>
      </w:pPr>
    </w:lvl>
    <w:lvl w:ilvl="8" w:tplc="2222F2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93B99"/>
    <w:multiLevelType w:val="hybridMultilevel"/>
    <w:tmpl w:val="54F81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55008"/>
    <w:multiLevelType w:val="multilevel"/>
    <w:tmpl w:val="D5D6256A"/>
    <w:lvl w:ilvl="0">
      <w:start w:val="1"/>
      <w:numFmt w:val="upperLetter"/>
      <w:pStyle w:val="ANNEX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0E8E1C6E"/>
    <w:multiLevelType w:val="singleLevel"/>
    <w:tmpl w:val="83C6C4D4"/>
    <w:lvl w:ilvl="0">
      <w:start w:val="1"/>
      <w:numFmt w:val="bullet"/>
      <w:pStyle w:val="Bullet2"/>
      <w:lvlText w:val=""/>
      <w:lvlJc w:val="left"/>
      <w:pPr>
        <w:tabs>
          <w:tab w:val="num" w:pos="1267"/>
        </w:tabs>
        <w:ind w:left="1247" w:hanging="340"/>
      </w:pPr>
      <w:rPr>
        <w:rFonts w:ascii="Symbol" w:hAnsi="Symbol" w:hint="default"/>
      </w:rPr>
    </w:lvl>
  </w:abstractNum>
  <w:abstractNum w:abstractNumId="7" w15:restartNumberingAfterBreak="0">
    <w:nsid w:val="0E964592"/>
    <w:multiLevelType w:val="hybridMultilevel"/>
    <w:tmpl w:val="B4140BEA"/>
    <w:lvl w:ilvl="0" w:tplc="893C4096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ascii="Times New Roman" w:eastAsia="Calibri" w:hAnsi="Times New Roman" w:cs="Times New Roman"/>
      </w:rPr>
    </w:lvl>
    <w:lvl w:ilvl="1" w:tplc="E1B6BD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431CF"/>
    <w:multiLevelType w:val="singleLevel"/>
    <w:tmpl w:val="D1FEB89E"/>
    <w:lvl w:ilvl="0">
      <w:start w:val="1"/>
      <w:numFmt w:val="decimal"/>
      <w:pStyle w:val="ciselk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DC1F1D"/>
    <w:multiLevelType w:val="singleLevel"/>
    <w:tmpl w:val="623C18DA"/>
    <w:lvl w:ilvl="0">
      <w:numFmt w:val="bullet"/>
      <w:pStyle w:val="odrazky-odsadene"/>
      <w:lvlText w:val="−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6BC3447"/>
    <w:multiLevelType w:val="hybridMultilevel"/>
    <w:tmpl w:val="54F81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642AA"/>
    <w:multiLevelType w:val="singleLevel"/>
    <w:tmpl w:val="F7BA373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6B7C82"/>
    <w:multiLevelType w:val="hybridMultilevel"/>
    <w:tmpl w:val="2C588EAA"/>
    <w:lvl w:ilvl="0" w:tplc="BA90B5E6">
      <w:start w:val="1"/>
      <w:numFmt w:val="decimal"/>
      <w:pStyle w:val="Z-PS"/>
      <w:lvlText w:val="PS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061815"/>
    <w:multiLevelType w:val="hybridMultilevel"/>
    <w:tmpl w:val="54F81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3135F"/>
    <w:multiLevelType w:val="singleLevel"/>
    <w:tmpl w:val="0EE6CE22"/>
    <w:lvl w:ilvl="0">
      <w:start w:val="1"/>
      <w:numFmt w:val="decimal"/>
      <w:pStyle w:val="Heading3-Ari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1660A2"/>
    <w:multiLevelType w:val="hybridMultilevel"/>
    <w:tmpl w:val="90D00B7E"/>
    <w:lvl w:ilvl="0" w:tplc="FFFFFFFF">
      <w:start w:val="1"/>
      <w:numFmt w:val="bullet"/>
      <w:pStyle w:val="odrka-"/>
      <w:lvlText w:val=""/>
      <w:lvlJc w:val="left"/>
      <w:pPr>
        <w:tabs>
          <w:tab w:val="num" w:pos="2495"/>
        </w:tabs>
        <w:ind w:left="2495" w:hanging="454"/>
      </w:pPr>
      <w:rPr>
        <w:rFonts w:ascii="Symbol" w:hAnsi="Symbol" w:hint="default"/>
      </w:rPr>
    </w:lvl>
    <w:lvl w:ilvl="1" w:tplc="513008D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D327672"/>
    <w:multiLevelType w:val="hybridMultilevel"/>
    <w:tmpl w:val="54F81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942EF"/>
    <w:multiLevelType w:val="singleLevel"/>
    <w:tmpl w:val="E986570A"/>
    <w:lvl w:ilvl="0">
      <w:numFmt w:val="bullet"/>
      <w:pStyle w:val="odrazky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EC51BB3"/>
    <w:multiLevelType w:val="hybridMultilevel"/>
    <w:tmpl w:val="6E7059EC"/>
    <w:lvl w:ilvl="0" w:tplc="FFFFFFFF">
      <w:start w:val="1"/>
      <w:numFmt w:val="decimal"/>
      <w:pStyle w:val="cisla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B1E98"/>
    <w:multiLevelType w:val="multilevel"/>
    <w:tmpl w:val="AC98B7E8"/>
    <w:lvl w:ilvl="0">
      <w:start w:val="1"/>
      <w:numFmt w:val="decimal"/>
      <w:pStyle w:val="Nadpis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580"/>
        </w:tabs>
        <w:ind w:left="1580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228"/>
        </w:tabs>
        <w:ind w:left="20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6"/>
        </w:tabs>
        <w:ind w:left="25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0"/>
        </w:tabs>
        <w:ind w:left="30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5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8"/>
        </w:tabs>
        <w:ind w:left="45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8"/>
        </w:tabs>
        <w:ind w:left="5108" w:hanging="1440"/>
      </w:pPr>
      <w:rPr>
        <w:rFonts w:hint="default"/>
      </w:rPr>
    </w:lvl>
  </w:abstractNum>
  <w:abstractNum w:abstractNumId="20" w15:restartNumberingAfterBreak="0">
    <w:nsid w:val="52430BD7"/>
    <w:multiLevelType w:val="singleLevel"/>
    <w:tmpl w:val="49E2CA66"/>
    <w:lvl w:ilvl="0">
      <w:start w:val="1"/>
      <w:numFmt w:val="lowerLetter"/>
      <w:pStyle w:val="pismenka-odsaden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324A6A8"/>
    <w:multiLevelType w:val="hybridMultilevel"/>
    <w:tmpl w:val="538CABBC"/>
    <w:lvl w:ilvl="0" w:tplc="FA8C65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C2B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A1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80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40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A3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A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49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26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C3379"/>
    <w:multiLevelType w:val="hybridMultilevel"/>
    <w:tmpl w:val="DD2ED9CE"/>
    <w:lvl w:ilvl="0" w:tplc="BF56B78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6914EAE"/>
    <w:multiLevelType w:val="hybridMultilevel"/>
    <w:tmpl w:val="54F814B2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DF762B"/>
    <w:multiLevelType w:val="hybridMultilevel"/>
    <w:tmpl w:val="80443AB0"/>
    <w:lvl w:ilvl="0" w:tplc="EB92F914">
      <w:start w:val="1"/>
      <w:numFmt w:val="bullet"/>
      <w:pStyle w:val="NormaDoc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12160E"/>
    <w:multiLevelType w:val="hybridMultilevel"/>
    <w:tmpl w:val="EB2A5C2C"/>
    <w:lvl w:ilvl="0" w:tplc="FFFFFFFF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D2D8E"/>
    <w:multiLevelType w:val="singleLevel"/>
    <w:tmpl w:val="A0BE2524"/>
    <w:lvl w:ilvl="0">
      <w:start w:val="1"/>
      <w:numFmt w:val="lowerLetter"/>
      <w:pStyle w:val="pismenk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A4A54C4"/>
    <w:multiLevelType w:val="hybridMultilevel"/>
    <w:tmpl w:val="60A28C8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pStyle w:val="Nadpis2Ari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412259"/>
    <w:multiLevelType w:val="hybridMultilevel"/>
    <w:tmpl w:val="54F81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D709C"/>
    <w:multiLevelType w:val="singleLevel"/>
    <w:tmpl w:val="152CA4B4"/>
    <w:lvl w:ilvl="0">
      <w:start w:val="1"/>
      <w:numFmt w:val="decimal"/>
      <w:pStyle w:val="Bod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</w:rPr>
    </w:lvl>
  </w:abstractNum>
  <w:abstractNum w:abstractNumId="30" w15:restartNumberingAfterBreak="0">
    <w:nsid w:val="7DA029F8"/>
    <w:multiLevelType w:val="hybridMultilevel"/>
    <w:tmpl w:val="B352EDD2"/>
    <w:lvl w:ilvl="0" w:tplc="DF74F7BA">
      <w:numFmt w:val="bullet"/>
      <w:pStyle w:val="odsadenaodrazka"/>
      <w:lvlText w:val=""/>
      <w:lvlJc w:val="left"/>
      <w:pPr>
        <w:tabs>
          <w:tab w:val="num" w:pos="700"/>
        </w:tabs>
        <w:ind w:left="680" w:hanging="3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27BF2"/>
    <w:multiLevelType w:val="singleLevel"/>
    <w:tmpl w:val="E16A3120"/>
    <w:lvl w:ilvl="0">
      <w:start w:val="1"/>
      <w:numFmt w:val="bullet"/>
      <w:pStyle w:val="Bullet1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num w:numId="1" w16cid:durableId="1044406915">
    <w:abstractNumId w:val="21"/>
  </w:num>
  <w:num w:numId="2" w16cid:durableId="537351070">
    <w:abstractNumId w:val="3"/>
  </w:num>
  <w:num w:numId="3" w16cid:durableId="1226142678">
    <w:abstractNumId w:val="8"/>
  </w:num>
  <w:num w:numId="4" w16cid:durableId="898131333">
    <w:abstractNumId w:val="14"/>
  </w:num>
  <w:num w:numId="5" w16cid:durableId="1886680313">
    <w:abstractNumId w:val="19"/>
  </w:num>
  <w:num w:numId="6" w16cid:durableId="1146430160">
    <w:abstractNumId w:val="19"/>
  </w:num>
  <w:num w:numId="7" w16cid:durableId="996955917">
    <w:abstractNumId w:val="19"/>
  </w:num>
  <w:num w:numId="8" w16cid:durableId="1741176748">
    <w:abstractNumId w:val="1"/>
  </w:num>
  <w:num w:numId="9" w16cid:durableId="1800107090">
    <w:abstractNumId w:val="1"/>
  </w:num>
  <w:num w:numId="10" w16cid:durableId="738288897">
    <w:abstractNumId w:val="1"/>
  </w:num>
  <w:num w:numId="11" w16cid:durableId="687217439">
    <w:abstractNumId w:val="1"/>
  </w:num>
  <w:num w:numId="12" w16cid:durableId="731732833">
    <w:abstractNumId w:val="17"/>
  </w:num>
  <w:num w:numId="13" w16cid:durableId="1805658629">
    <w:abstractNumId w:val="9"/>
  </w:num>
  <w:num w:numId="14" w16cid:durableId="813067818">
    <w:abstractNumId w:val="26"/>
  </w:num>
  <w:num w:numId="15" w16cid:durableId="2140492775">
    <w:abstractNumId w:val="20"/>
  </w:num>
  <w:num w:numId="16" w16cid:durableId="53702597">
    <w:abstractNumId w:val="24"/>
  </w:num>
  <w:num w:numId="17" w16cid:durableId="904031360">
    <w:abstractNumId w:val="30"/>
  </w:num>
  <w:num w:numId="18" w16cid:durableId="995957244">
    <w:abstractNumId w:val="11"/>
  </w:num>
  <w:num w:numId="19" w16cid:durableId="101189908">
    <w:abstractNumId w:val="25"/>
  </w:num>
  <w:num w:numId="20" w16cid:durableId="1712144355">
    <w:abstractNumId w:val="12"/>
  </w:num>
  <w:num w:numId="21" w16cid:durableId="844782095">
    <w:abstractNumId w:val="6"/>
  </w:num>
  <w:num w:numId="22" w16cid:durableId="1242790968">
    <w:abstractNumId w:val="31"/>
  </w:num>
  <w:num w:numId="23" w16cid:durableId="1093431392">
    <w:abstractNumId w:val="27"/>
  </w:num>
  <w:num w:numId="24" w16cid:durableId="1739553055">
    <w:abstractNumId w:val="5"/>
  </w:num>
  <w:num w:numId="25" w16cid:durableId="1592545600">
    <w:abstractNumId w:val="15"/>
  </w:num>
  <w:num w:numId="26" w16cid:durableId="1275332812">
    <w:abstractNumId w:val="29"/>
  </w:num>
  <w:num w:numId="27" w16cid:durableId="507405301">
    <w:abstractNumId w:val="7"/>
  </w:num>
  <w:num w:numId="28" w16cid:durableId="1838039291">
    <w:abstractNumId w:val="18"/>
  </w:num>
  <w:num w:numId="29" w16cid:durableId="696389504">
    <w:abstractNumId w:val="29"/>
    <w:lvlOverride w:ilvl="0">
      <w:startOverride w:val="1"/>
    </w:lvlOverride>
  </w:num>
  <w:num w:numId="30" w16cid:durableId="1548906676">
    <w:abstractNumId w:val="23"/>
  </w:num>
  <w:num w:numId="31" w16cid:durableId="1733457210">
    <w:abstractNumId w:val="16"/>
  </w:num>
  <w:num w:numId="32" w16cid:durableId="123819336">
    <w:abstractNumId w:val="28"/>
  </w:num>
  <w:num w:numId="33" w16cid:durableId="18170236">
    <w:abstractNumId w:val="2"/>
  </w:num>
  <w:num w:numId="34" w16cid:durableId="481892342">
    <w:abstractNumId w:val="10"/>
  </w:num>
  <w:num w:numId="35" w16cid:durableId="1989943126">
    <w:abstractNumId w:val="13"/>
  </w:num>
  <w:num w:numId="36" w16cid:durableId="1892766255">
    <w:abstractNumId w:val="4"/>
  </w:num>
  <w:num w:numId="37" w16cid:durableId="222788963">
    <w:abstractNumId w:val="29"/>
    <w:lvlOverride w:ilvl="0">
      <w:startOverride w:val="1"/>
    </w:lvlOverride>
  </w:num>
  <w:num w:numId="38" w16cid:durableId="495609303">
    <w:abstractNumId w:val="29"/>
    <w:lvlOverride w:ilvl="0">
      <w:startOverride w:val="1"/>
    </w:lvlOverride>
  </w:num>
  <w:num w:numId="39" w16cid:durableId="985933570">
    <w:abstractNumId w:val="29"/>
    <w:lvlOverride w:ilvl="0">
      <w:startOverride w:val="1"/>
    </w:lvlOverride>
  </w:num>
  <w:num w:numId="40" w16cid:durableId="552892199">
    <w:abstractNumId w:val="29"/>
    <w:lvlOverride w:ilvl="0">
      <w:startOverride w:val="1"/>
    </w:lvlOverride>
  </w:num>
  <w:num w:numId="41" w16cid:durableId="1926499571">
    <w:abstractNumId w:val="29"/>
    <w:lvlOverride w:ilvl="0">
      <w:startOverride w:val="1"/>
    </w:lvlOverride>
  </w:num>
  <w:num w:numId="42" w16cid:durableId="1082751292">
    <w:abstractNumId w:val="0"/>
  </w:num>
  <w:num w:numId="43" w16cid:durableId="1433166159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hideSpellingErrors/>
  <w:hideGrammaticalErrors/>
  <w:proofState w:spelling="clean" w:grammar="clean"/>
  <w:attachedTemplate r:id="rId1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5E"/>
    <w:rsid w:val="00000932"/>
    <w:rsid w:val="000065A0"/>
    <w:rsid w:val="0001662D"/>
    <w:rsid w:val="00022E69"/>
    <w:rsid w:val="00042443"/>
    <w:rsid w:val="00050D62"/>
    <w:rsid w:val="00053C05"/>
    <w:rsid w:val="00060A36"/>
    <w:rsid w:val="0006283B"/>
    <w:rsid w:val="00062D80"/>
    <w:rsid w:val="00070DFC"/>
    <w:rsid w:val="000719D7"/>
    <w:rsid w:val="000802DC"/>
    <w:rsid w:val="000854C5"/>
    <w:rsid w:val="000857F2"/>
    <w:rsid w:val="000861C6"/>
    <w:rsid w:val="000868A6"/>
    <w:rsid w:val="00087BC1"/>
    <w:rsid w:val="000924F3"/>
    <w:rsid w:val="00093528"/>
    <w:rsid w:val="00093F0B"/>
    <w:rsid w:val="0009646C"/>
    <w:rsid w:val="000A0482"/>
    <w:rsid w:val="000A21DB"/>
    <w:rsid w:val="000A4A5E"/>
    <w:rsid w:val="000A4D05"/>
    <w:rsid w:val="000A5B5D"/>
    <w:rsid w:val="000B0079"/>
    <w:rsid w:val="000B610D"/>
    <w:rsid w:val="000C31BE"/>
    <w:rsid w:val="000D4053"/>
    <w:rsid w:val="000F1036"/>
    <w:rsid w:val="000F4658"/>
    <w:rsid w:val="000F7112"/>
    <w:rsid w:val="001005D0"/>
    <w:rsid w:val="00107D99"/>
    <w:rsid w:val="00110F4B"/>
    <w:rsid w:val="00120675"/>
    <w:rsid w:val="00124A81"/>
    <w:rsid w:val="001313A8"/>
    <w:rsid w:val="00131D72"/>
    <w:rsid w:val="00133456"/>
    <w:rsid w:val="00151C34"/>
    <w:rsid w:val="00154DC3"/>
    <w:rsid w:val="00157DEF"/>
    <w:rsid w:val="00171D99"/>
    <w:rsid w:val="0017270E"/>
    <w:rsid w:val="00176184"/>
    <w:rsid w:val="00185850"/>
    <w:rsid w:val="00186E3A"/>
    <w:rsid w:val="00192740"/>
    <w:rsid w:val="001938C2"/>
    <w:rsid w:val="00193B63"/>
    <w:rsid w:val="00194BE7"/>
    <w:rsid w:val="001A44D8"/>
    <w:rsid w:val="001B229B"/>
    <w:rsid w:val="001C23FF"/>
    <w:rsid w:val="001D2960"/>
    <w:rsid w:val="001D2C05"/>
    <w:rsid w:val="001D3082"/>
    <w:rsid w:val="001E071A"/>
    <w:rsid w:val="001E33E9"/>
    <w:rsid w:val="001E477D"/>
    <w:rsid w:val="001E6003"/>
    <w:rsid w:val="001E79CC"/>
    <w:rsid w:val="001F0F9B"/>
    <w:rsid w:val="001F2104"/>
    <w:rsid w:val="0020376B"/>
    <w:rsid w:val="00211964"/>
    <w:rsid w:val="00215777"/>
    <w:rsid w:val="00234789"/>
    <w:rsid w:val="002459A4"/>
    <w:rsid w:val="00251D2A"/>
    <w:rsid w:val="0025455E"/>
    <w:rsid w:val="00256880"/>
    <w:rsid w:val="00260875"/>
    <w:rsid w:val="00260DF5"/>
    <w:rsid w:val="002613F8"/>
    <w:rsid w:val="00263301"/>
    <w:rsid w:val="00265AD6"/>
    <w:rsid w:val="0026668E"/>
    <w:rsid w:val="00267612"/>
    <w:rsid w:val="00267E99"/>
    <w:rsid w:val="002731F0"/>
    <w:rsid w:val="0027513F"/>
    <w:rsid w:val="002854A2"/>
    <w:rsid w:val="00285CBB"/>
    <w:rsid w:val="002874D8"/>
    <w:rsid w:val="0029390B"/>
    <w:rsid w:val="002A56CF"/>
    <w:rsid w:val="002A7BAB"/>
    <w:rsid w:val="002B1022"/>
    <w:rsid w:val="002B75F0"/>
    <w:rsid w:val="002C6A4A"/>
    <w:rsid w:val="002D069A"/>
    <w:rsid w:val="002D3419"/>
    <w:rsid w:val="002E0E28"/>
    <w:rsid w:val="002E111D"/>
    <w:rsid w:val="002E5FBB"/>
    <w:rsid w:val="002E6E54"/>
    <w:rsid w:val="002F39F9"/>
    <w:rsid w:val="002F4671"/>
    <w:rsid w:val="002F46A9"/>
    <w:rsid w:val="002F70AC"/>
    <w:rsid w:val="002F7E05"/>
    <w:rsid w:val="003043F1"/>
    <w:rsid w:val="00306673"/>
    <w:rsid w:val="0031223D"/>
    <w:rsid w:val="00325DE2"/>
    <w:rsid w:val="003305A3"/>
    <w:rsid w:val="00334EFC"/>
    <w:rsid w:val="00337DBB"/>
    <w:rsid w:val="0034284C"/>
    <w:rsid w:val="0035637D"/>
    <w:rsid w:val="00361352"/>
    <w:rsid w:val="00364F82"/>
    <w:rsid w:val="00376572"/>
    <w:rsid w:val="00380CB5"/>
    <w:rsid w:val="0038568B"/>
    <w:rsid w:val="00386E8C"/>
    <w:rsid w:val="00387B3F"/>
    <w:rsid w:val="00390013"/>
    <w:rsid w:val="003A3948"/>
    <w:rsid w:val="003B734B"/>
    <w:rsid w:val="003C0667"/>
    <w:rsid w:val="003C2D22"/>
    <w:rsid w:val="003C3DFF"/>
    <w:rsid w:val="003C4B27"/>
    <w:rsid w:val="003C641C"/>
    <w:rsid w:val="003C7B50"/>
    <w:rsid w:val="003C7ED1"/>
    <w:rsid w:val="003D5A69"/>
    <w:rsid w:val="003D77C4"/>
    <w:rsid w:val="003F1BC8"/>
    <w:rsid w:val="003F2371"/>
    <w:rsid w:val="00400D9D"/>
    <w:rsid w:val="004017AD"/>
    <w:rsid w:val="00401A1F"/>
    <w:rsid w:val="00406DFC"/>
    <w:rsid w:val="004070A6"/>
    <w:rsid w:val="004109CC"/>
    <w:rsid w:val="00412B25"/>
    <w:rsid w:val="00412CFF"/>
    <w:rsid w:val="00413D98"/>
    <w:rsid w:val="00420087"/>
    <w:rsid w:val="004206F7"/>
    <w:rsid w:val="00420F96"/>
    <w:rsid w:val="00421407"/>
    <w:rsid w:val="004218C3"/>
    <w:rsid w:val="00423803"/>
    <w:rsid w:val="00430F4D"/>
    <w:rsid w:val="00433B46"/>
    <w:rsid w:val="00444813"/>
    <w:rsid w:val="00453803"/>
    <w:rsid w:val="00453C4A"/>
    <w:rsid w:val="00454915"/>
    <w:rsid w:val="00463410"/>
    <w:rsid w:val="00464C84"/>
    <w:rsid w:val="004671E1"/>
    <w:rsid w:val="00474512"/>
    <w:rsid w:val="004774FF"/>
    <w:rsid w:val="004835C4"/>
    <w:rsid w:val="00484AC3"/>
    <w:rsid w:val="004958A7"/>
    <w:rsid w:val="004C7603"/>
    <w:rsid w:val="004C7916"/>
    <w:rsid w:val="004D074D"/>
    <w:rsid w:val="004D4D98"/>
    <w:rsid w:val="004E0D07"/>
    <w:rsid w:val="004E3292"/>
    <w:rsid w:val="004E5200"/>
    <w:rsid w:val="004F5AE9"/>
    <w:rsid w:val="00501C5E"/>
    <w:rsid w:val="00503614"/>
    <w:rsid w:val="005041A0"/>
    <w:rsid w:val="00505453"/>
    <w:rsid w:val="0051095E"/>
    <w:rsid w:val="00513D78"/>
    <w:rsid w:val="0052160C"/>
    <w:rsid w:val="00523EAC"/>
    <w:rsid w:val="00534548"/>
    <w:rsid w:val="00540752"/>
    <w:rsid w:val="00545047"/>
    <w:rsid w:val="00547A6C"/>
    <w:rsid w:val="00550428"/>
    <w:rsid w:val="00566608"/>
    <w:rsid w:val="00586562"/>
    <w:rsid w:val="00587E97"/>
    <w:rsid w:val="005936CD"/>
    <w:rsid w:val="00593BD7"/>
    <w:rsid w:val="00594DE6"/>
    <w:rsid w:val="005A2964"/>
    <w:rsid w:val="005B2548"/>
    <w:rsid w:val="005B60ED"/>
    <w:rsid w:val="005B6488"/>
    <w:rsid w:val="005C4B84"/>
    <w:rsid w:val="005D1E5D"/>
    <w:rsid w:val="005E1D6F"/>
    <w:rsid w:val="005E7D8D"/>
    <w:rsid w:val="005F22FA"/>
    <w:rsid w:val="006006DD"/>
    <w:rsid w:val="00602336"/>
    <w:rsid w:val="006032BF"/>
    <w:rsid w:val="00603C58"/>
    <w:rsid w:val="00603DBB"/>
    <w:rsid w:val="00606941"/>
    <w:rsid w:val="0061215F"/>
    <w:rsid w:val="00615299"/>
    <w:rsid w:val="0061682D"/>
    <w:rsid w:val="00625F49"/>
    <w:rsid w:val="00632F30"/>
    <w:rsid w:val="0063510C"/>
    <w:rsid w:val="006508F1"/>
    <w:rsid w:val="006652F0"/>
    <w:rsid w:val="00674F99"/>
    <w:rsid w:val="00693925"/>
    <w:rsid w:val="0069451F"/>
    <w:rsid w:val="006A0E10"/>
    <w:rsid w:val="006A3EB3"/>
    <w:rsid w:val="006A5C87"/>
    <w:rsid w:val="006C423B"/>
    <w:rsid w:val="006D4C2F"/>
    <w:rsid w:val="006D7074"/>
    <w:rsid w:val="006E1C28"/>
    <w:rsid w:val="006E44DB"/>
    <w:rsid w:val="006E735B"/>
    <w:rsid w:val="006F2250"/>
    <w:rsid w:val="006F3D74"/>
    <w:rsid w:val="006F3F0D"/>
    <w:rsid w:val="006F6B6E"/>
    <w:rsid w:val="00702CA2"/>
    <w:rsid w:val="007037CE"/>
    <w:rsid w:val="00712EB8"/>
    <w:rsid w:val="00713EFC"/>
    <w:rsid w:val="007168F2"/>
    <w:rsid w:val="00716C97"/>
    <w:rsid w:val="007214B2"/>
    <w:rsid w:val="00721664"/>
    <w:rsid w:val="007303DC"/>
    <w:rsid w:val="007305AE"/>
    <w:rsid w:val="00731196"/>
    <w:rsid w:val="00740496"/>
    <w:rsid w:val="00751D70"/>
    <w:rsid w:val="00754E9A"/>
    <w:rsid w:val="00755D5C"/>
    <w:rsid w:val="007604D7"/>
    <w:rsid w:val="00765B65"/>
    <w:rsid w:val="00766A94"/>
    <w:rsid w:val="0077601A"/>
    <w:rsid w:val="00777345"/>
    <w:rsid w:val="0078206A"/>
    <w:rsid w:val="007A0BBD"/>
    <w:rsid w:val="007B4F2D"/>
    <w:rsid w:val="007B7417"/>
    <w:rsid w:val="007C12B3"/>
    <w:rsid w:val="007C6444"/>
    <w:rsid w:val="007D4135"/>
    <w:rsid w:val="007D538C"/>
    <w:rsid w:val="007E47A5"/>
    <w:rsid w:val="007E5644"/>
    <w:rsid w:val="007F2EFC"/>
    <w:rsid w:val="007F4403"/>
    <w:rsid w:val="007F4538"/>
    <w:rsid w:val="007F6692"/>
    <w:rsid w:val="007F78E4"/>
    <w:rsid w:val="00806633"/>
    <w:rsid w:val="00816E3F"/>
    <w:rsid w:val="00822123"/>
    <w:rsid w:val="00823849"/>
    <w:rsid w:val="0082660F"/>
    <w:rsid w:val="0082683E"/>
    <w:rsid w:val="008324F2"/>
    <w:rsid w:val="0083529A"/>
    <w:rsid w:val="008376BA"/>
    <w:rsid w:val="00840739"/>
    <w:rsid w:val="00841305"/>
    <w:rsid w:val="008419EF"/>
    <w:rsid w:val="00844541"/>
    <w:rsid w:val="0084487F"/>
    <w:rsid w:val="00845B19"/>
    <w:rsid w:val="008569B1"/>
    <w:rsid w:val="00856D3B"/>
    <w:rsid w:val="00857512"/>
    <w:rsid w:val="00874969"/>
    <w:rsid w:val="0089290B"/>
    <w:rsid w:val="008A014F"/>
    <w:rsid w:val="008A281C"/>
    <w:rsid w:val="008A306F"/>
    <w:rsid w:val="008B16F8"/>
    <w:rsid w:val="008C0350"/>
    <w:rsid w:val="008C1E24"/>
    <w:rsid w:val="008C1F8D"/>
    <w:rsid w:val="008C2568"/>
    <w:rsid w:val="008C324D"/>
    <w:rsid w:val="008C40C6"/>
    <w:rsid w:val="008D17AB"/>
    <w:rsid w:val="008D182E"/>
    <w:rsid w:val="008D2172"/>
    <w:rsid w:val="008D25AC"/>
    <w:rsid w:val="008D4598"/>
    <w:rsid w:val="008E11AF"/>
    <w:rsid w:val="008E1F24"/>
    <w:rsid w:val="008E5268"/>
    <w:rsid w:val="008F1FF3"/>
    <w:rsid w:val="008F6F46"/>
    <w:rsid w:val="00901B66"/>
    <w:rsid w:val="00904E71"/>
    <w:rsid w:val="009124D9"/>
    <w:rsid w:val="009158D4"/>
    <w:rsid w:val="00915DEF"/>
    <w:rsid w:val="009207B6"/>
    <w:rsid w:val="0092125B"/>
    <w:rsid w:val="0092148B"/>
    <w:rsid w:val="00922684"/>
    <w:rsid w:val="0093030B"/>
    <w:rsid w:val="009316DF"/>
    <w:rsid w:val="00935412"/>
    <w:rsid w:val="00946952"/>
    <w:rsid w:val="0094710A"/>
    <w:rsid w:val="00947A1A"/>
    <w:rsid w:val="009523FA"/>
    <w:rsid w:val="009577A8"/>
    <w:rsid w:val="00957816"/>
    <w:rsid w:val="009601FE"/>
    <w:rsid w:val="00963156"/>
    <w:rsid w:val="00966B29"/>
    <w:rsid w:val="00985E02"/>
    <w:rsid w:val="0099056F"/>
    <w:rsid w:val="00997570"/>
    <w:rsid w:val="009A3A88"/>
    <w:rsid w:val="009A5014"/>
    <w:rsid w:val="009A5057"/>
    <w:rsid w:val="009A7DBF"/>
    <w:rsid w:val="009B1795"/>
    <w:rsid w:val="009B56A8"/>
    <w:rsid w:val="009C5CC4"/>
    <w:rsid w:val="009C60C3"/>
    <w:rsid w:val="009C74AE"/>
    <w:rsid w:val="009E2052"/>
    <w:rsid w:val="009E2FA3"/>
    <w:rsid w:val="009E417D"/>
    <w:rsid w:val="009E5798"/>
    <w:rsid w:val="009E62C2"/>
    <w:rsid w:val="009F7435"/>
    <w:rsid w:val="00A00C0E"/>
    <w:rsid w:val="00A00E52"/>
    <w:rsid w:val="00A12800"/>
    <w:rsid w:val="00A14F23"/>
    <w:rsid w:val="00A15EE6"/>
    <w:rsid w:val="00A21EE2"/>
    <w:rsid w:val="00A62531"/>
    <w:rsid w:val="00A77C72"/>
    <w:rsid w:val="00A81511"/>
    <w:rsid w:val="00A87891"/>
    <w:rsid w:val="00A95CFE"/>
    <w:rsid w:val="00A95F22"/>
    <w:rsid w:val="00AA1A9A"/>
    <w:rsid w:val="00AA1F39"/>
    <w:rsid w:val="00AA2260"/>
    <w:rsid w:val="00AA2EBA"/>
    <w:rsid w:val="00AA3634"/>
    <w:rsid w:val="00AA533F"/>
    <w:rsid w:val="00AA7CFF"/>
    <w:rsid w:val="00AB3C9C"/>
    <w:rsid w:val="00AB4FF5"/>
    <w:rsid w:val="00AC16B2"/>
    <w:rsid w:val="00AC3EB6"/>
    <w:rsid w:val="00AC7742"/>
    <w:rsid w:val="00AD2CB4"/>
    <w:rsid w:val="00AD4364"/>
    <w:rsid w:val="00AE4C7A"/>
    <w:rsid w:val="00AE58B2"/>
    <w:rsid w:val="00AE5F15"/>
    <w:rsid w:val="00AE761A"/>
    <w:rsid w:val="00AF54F3"/>
    <w:rsid w:val="00B02896"/>
    <w:rsid w:val="00B1446A"/>
    <w:rsid w:val="00B16C4A"/>
    <w:rsid w:val="00B2518B"/>
    <w:rsid w:val="00B3027E"/>
    <w:rsid w:val="00B33A4B"/>
    <w:rsid w:val="00B424E4"/>
    <w:rsid w:val="00B44C04"/>
    <w:rsid w:val="00B45C34"/>
    <w:rsid w:val="00B4776E"/>
    <w:rsid w:val="00B5051C"/>
    <w:rsid w:val="00B51270"/>
    <w:rsid w:val="00B519C5"/>
    <w:rsid w:val="00B546A6"/>
    <w:rsid w:val="00B54A8B"/>
    <w:rsid w:val="00B54ADB"/>
    <w:rsid w:val="00B5577D"/>
    <w:rsid w:val="00B56D96"/>
    <w:rsid w:val="00B57248"/>
    <w:rsid w:val="00B6026B"/>
    <w:rsid w:val="00B62BD5"/>
    <w:rsid w:val="00B62D5F"/>
    <w:rsid w:val="00B712BB"/>
    <w:rsid w:val="00B72796"/>
    <w:rsid w:val="00B72A4B"/>
    <w:rsid w:val="00B9751D"/>
    <w:rsid w:val="00BA172F"/>
    <w:rsid w:val="00BB0E8D"/>
    <w:rsid w:val="00BB39AD"/>
    <w:rsid w:val="00BC1216"/>
    <w:rsid w:val="00BC507E"/>
    <w:rsid w:val="00BC7A09"/>
    <w:rsid w:val="00BD0804"/>
    <w:rsid w:val="00BE6F27"/>
    <w:rsid w:val="00C10BA8"/>
    <w:rsid w:val="00C13C3C"/>
    <w:rsid w:val="00C20469"/>
    <w:rsid w:val="00C23674"/>
    <w:rsid w:val="00C26C76"/>
    <w:rsid w:val="00C35846"/>
    <w:rsid w:val="00C41F63"/>
    <w:rsid w:val="00C50D5D"/>
    <w:rsid w:val="00C51F47"/>
    <w:rsid w:val="00C57110"/>
    <w:rsid w:val="00C57AF6"/>
    <w:rsid w:val="00C711DD"/>
    <w:rsid w:val="00C74E5E"/>
    <w:rsid w:val="00C77200"/>
    <w:rsid w:val="00C81A16"/>
    <w:rsid w:val="00C81FB3"/>
    <w:rsid w:val="00C82D90"/>
    <w:rsid w:val="00C83C59"/>
    <w:rsid w:val="00C87FBE"/>
    <w:rsid w:val="00C92B29"/>
    <w:rsid w:val="00C9393E"/>
    <w:rsid w:val="00CA6F6F"/>
    <w:rsid w:val="00CB162D"/>
    <w:rsid w:val="00CB1940"/>
    <w:rsid w:val="00CB3457"/>
    <w:rsid w:val="00CC3D63"/>
    <w:rsid w:val="00CC455A"/>
    <w:rsid w:val="00CD11A6"/>
    <w:rsid w:val="00CD4D53"/>
    <w:rsid w:val="00CD555F"/>
    <w:rsid w:val="00CD6256"/>
    <w:rsid w:val="00CE26D7"/>
    <w:rsid w:val="00D010D2"/>
    <w:rsid w:val="00D11D1C"/>
    <w:rsid w:val="00D133FA"/>
    <w:rsid w:val="00D16BD0"/>
    <w:rsid w:val="00D2493F"/>
    <w:rsid w:val="00D26673"/>
    <w:rsid w:val="00D3300F"/>
    <w:rsid w:val="00D346F3"/>
    <w:rsid w:val="00D4468C"/>
    <w:rsid w:val="00D53D40"/>
    <w:rsid w:val="00D560E3"/>
    <w:rsid w:val="00D60587"/>
    <w:rsid w:val="00D6181A"/>
    <w:rsid w:val="00D7037A"/>
    <w:rsid w:val="00D7067B"/>
    <w:rsid w:val="00D77735"/>
    <w:rsid w:val="00D82541"/>
    <w:rsid w:val="00D8748B"/>
    <w:rsid w:val="00DB5E20"/>
    <w:rsid w:val="00DC5BFF"/>
    <w:rsid w:val="00DD1BC3"/>
    <w:rsid w:val="00DD50D6"/>
    <w:rsid w:val="00DE29E6"/>
    <w:rsid w:val="00DE39DA"/>
    <w:rsid w:val="00DE59D5"/>
    <w:rsid w:val="00DE77E0"/>
    <w:rsid w:val="00DF63D0"/>
    <w:rsid w:val="00E005EC"/>
    <w:rsid w:val="00E035E4"/>
    <w:rsid w:val="00E0483A"/>
    <w:rsid w:val="00E05885"/>
    <w:rsid w:val="00E064B2"/>
    <w:rsid w:val="00E16FEA"/>
    <w:rsid w:val="00E44684"/>
    <w:rsid w:val="00E45040"/>
    <w:rsid w:val="00E46ED7"/>
    <w:rsid w:val="00E57964"/>
    <w:rsid w:val="00E64C0B"/>
    <w:rsid w:val="00E723A3"/>
    <w:rsid w:val="00E75287"/>
    <w:rsid w:val="00E8179C"/>
    <w:rsid w:val="00E8533E"/>
    <w:rsid w:val="00E9331B"/>
    <w:rsid w:val="00E93780"/>
    <w:rsid w:val="00E95266"/>
    <w:rsid w:val="00E95A75"/>
    <w:rsid w:val="00EB26F3"/>
    <w:rsid w:val="00EB557A"/>
    <w:rsid w:val="00EC2726"/>
    <w:rsid w:val="00EC6250"/>
    <w:rsid w:val="00EE28AA"/>
    <w:rsid w:val="00EF53FB"/>
    <w:rsid w:val="00F0737D"/>
    <w:rsid w:val="00F12BD9"/>
    <w:rsid w:val="00F15B86"/>
    <w:rsid w:val="00F1795D"/>
    <w:rsid w:val="00F2113B"/>
    <w:rsid w:val="00F34D1E"/>
    <w:rsid w:val="00F43732"/>
    <w:rsid w:val="00F43C5E"/>
    <w:rsid w:val="00F51686"/>
    <w:rsid w:val="00F57C21"/>
    <w:rsid w:val="00F57C39"/>
    <w:rsid w:val="00F654DA"/>
    <w:rsid w:val="00F7075B"/>
    <w:rsid w:val="00F7257F"/>
    <w:rsid w:val="00F75950"/>
    <w:rsid w:val="00F80218"/>
    <w:rsid w:val="00F84625"/>
    <w:rsid w:val="00F84D17"/>
    <w:rsid w:val="00F87B79"/>
    <w:rsid w:val="00F926C9"/>
    <w:rsid w:val="00F9310D"/>
    <w:rsid w:val="00F939B1"/>
    <w:rsid w:val="00FA6178"/>
    <w:rsid w:val="00FB18E1"/>
    <w:rsid w:val="00FB455F"/>
    <w:rsid w:val="00FB7FE4"/>
    <w:rsid w:val="00FC6B96"/>
    <w:rsid w:val="00FD74C3"/>
    <w:rsid w:val="00FE104A"/>
    <w:rsid w:val="00FE3B8F"/>
    <w:rsid w:val="00FE3E57"/>
    <w:rsid w:val="00FF1193"/>
    <w:rsid w:val="03F2396F"/>
    <w:rsid w:val="054467C1"/>
    <w:rsid w:val="05AA6B41"/>
    <w:rsid w:val="09191D9D"/>
    <w:rsid w:val="09CBD9BE"/>
    <w:rsid w:val="0A5E52CD"/>
    <w:rsid w:val="0B4EE3FF"/>
    <w:rsid w:val="0C71E2CC"/>
    <w:rsid w:val="0F164E75"/>
    <w:rsid w:val="10516F4D"/>
    <w:rsid w:val="1099F819"/>
    <w:rsid w:val="11159AD1"/>
    <w:rsid w:val="12C89DFE"/>
    <w:rsid w:val="1308EDD4"/>
    <w:rsid w:val="1334D5B1"/>
    <w:rsid w:val="135FB42C"/>
    <w:rsid w:val="18696803"/>
    <w:rsid w:val="19A20B59"/>
    <w:rsid w:val="19C3B6DF"/>
    <w:rsid w:val="1A99FE1C"/>
    <w:rsid w:val="1AE89B5B"/>
    <w:rsid w:val="1AED2EE9"/>
    <w:rsid w:val="1B84310F"/>
    <w:rsid w:val="1BF81C91"/>
    <w:rsid w:val="1D803942"/>
    <w:rsid w:val="1D857D2C"/>
    <w:rsid w:val="1E1A94FA"/>
    <w:rsid w:val="1F786CE0"/>
    <w:rsid w:val="1FA1AE05"/>
    <w:rsid w:val="2295B78F"/>
    <w:rsid w:val="2354A4A4"/>
    <w:rsid w:val="23BF8063"/>
    <w:rsid w:val="269034C1"/>
    <w:rsid w:val="26972141"/>
    <w:rsid w:val="27CF4B48"/>
    <w:rsid w:val="2F2FDEA1"/>
    <w:rsid w:val="306C2BA4"/>
    <w:rsid w:val="31C35DA1"/>
    <w:rsid w:val="32B40A2E"/>
    <w:rsid w:val="3498F32F"/>
    <w:rsid w:val="350EFB1A"/>
    <w:rsid w:val="37773339"/>
    <w:rsid w:val="3826E372"/>
    <w:rsid w:val="3BD2D591"/>
    <w:rsid w:val="3C145E55"/>
    <w:rsid w:val="3D423132"/>
    <w:rsid w:val="3DA2065B"/>
    <w:rsid w:val="3E2F752F"/>
    <w:rsid w:val="42B6320E"/>
    <w:rsid w:val="432A0BF4"/>
    <w:rsid w:val="43505BDC"/>
    <w:rsid w:val="4452A46B"/>
    <w:rsid w:val="44CED4BB"/>
    <w:rsid w:val="458E654A"/>
    <w:rsid w:val="45C95892"/>
    <w:rsid w:val="46452674"/>
    <w:rsid w:val="48265B9E"/>
    <w:rsid w:val="48C37A9D"/>
    <w:rsid w:val="4B059F9E"/>
    <w:rsid w:val="4D9A7D7F"/>
    <w:rsid w:val="4DB23381"/>
    <w:rsid w:val="4DDD843B"/>
    <w:rsid w:val="4F5DCD80"/>
    <w:rsid w:val="4FCD7FF4"/>
    <w:rsid w:val="51BACDB4"/>
    <w:rsid w:val="5445A122"/>
    <w:rsid w:val="547AB8FF"/>
    <w:rsid w:val="5603366B"/>
    <w:rsid w:val="582D4771"/>
    <w:rsid w:val="58CBE041"/>
    <w:rsid w:val="5AB0A147"/>
    <w:rsid w:val="5FCA8D28"/>
    <w:rsid w:val="6091DD5A"/>
    <w:rsid w:val="616C81AD"/>
    <w:rsid w:val="624D2390"/>
    <w:rsid w:val="633F0AC2"/>
    <w:rsid w:val="63AF5FC1"/>
    <w:rsid w:val="645F135F"/>
    <w:rsid w:val="646EF83E"/>
    <w:rsid w:val="653EE77F"/>
    <w:rsid w:val="656230D8"/>
    <w:rsid w:val="657A7E45"/>
    <w:rsid w:val="66698A27"/>
    <w:rsid w:val="689F0602"/>
    <w:rsid w:val="689F7351"/>
    <w:rsid w:val="6C9D303B"/>
    <w:rsid w:val="6E9CC57A"/>
    <w:rsid w:val="719B3276"/>
    <w:rsid w:val="725A8812"/>
    <w:rsid w:val="72E013EC"/>
    <w:rsid w:val="731AC670"/>
    <w:rsid w:val="74F5A31C"/>
    <w:rsid w:val="768F8D8C"/>
    <w:rsid w:val="76E85B1D"/>
    <w:rsid w:val="77183CE4"/>
    <w:rsid w:val="79B07113"/>
    <w:rsid w:val="79EC212F"/>
    <w:rsid w:val="7AA1F669"/>
    <w:rsid w:val="7C4F1E10"/>
    <w:rsid w:val="7D9AC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C5EF3"/>
  <w15:chartTrackingRefBased/>
  <w15:docId w15:val="{B770DFE1-D5F7-4AC5-AD93-D35ED7CF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keepLines/>
      <w:spacing w:before="120" w:line="360" w:lineRule="auto"/>
      <w:jc w:val="both"/>
    </w:pPr>
    <w:rPr>
      <w:snapToGrid w:val="0"/>
      <w:sz w:val="24"/>
      <w:lang w:eastAsia="cs-CZ"/>
    </w:rPr>
  </w:style>
  <w:style w:type="paragraph" w:styleId="Nadpis1">
    <w:name w:val="heading 1"/>
    <w:aliases w:val="Überschrift 1_R,Prophead level 1,Prophead 1,Section heading,Forward,h1,l1,H1"/>
    <w:next w:val="Normlny"/>
    <w:qFormat/>
    <w:pPr>
      <w:pageBreakBefore/>
      <w:numPr>
        <w:numId w:val="5"/>
      </w:numPr>
      <w:spacing w:before="840" w:after="480"/>
      <w:outlineLvl w:val="0"/>
    </w:pPr>
    <w:rPr>
      <w:b/>
      <w:caps/>
      <w:noProof/>
      <w:kern w:val="28"/>
      <w:sz w:val="32"/>
      <w:lang w:eastAsia="cs-CZ"/>
    </w:rPr>
  </w:style>
  <w:style w:type="paragraph" w:styleId="Nadpis2">
    <w:name w:val="heading 2"/>
    <w:aliases w:val="h2,Prophead 2,Fonctionnalité,Titre 21,t2.T2,Table2,H21,H22,H23,H211,H24,H212,H25,H26,H27,H213,H221,H231,H2111,H241,H2121,H251,H261,H28,H214,H222,H232,H2112,H242,H2122,H252,H262,H271,H2131,H2211,H2311,H21111,H2411,H21211,H2511,H2611,H29,H215"/>
    <w:next w:val="Nadpis3"/>
    <w:qFormat/>
    <w:pPr>
      <w:keepNext/>
      <w:keepLines/>
      <w:numPr>
        <w:ilvl w:val="1"/>
        <w:numId w:val="6"/>
      </w:numPr>
      <w:spacing w:before="480" w:after="240" w:line="360" w:lineRule="auto"/>
      <w:outlineLvl w:val="1"/>
    </w:pPr>
    <w:rPr>
      <w:b/>
      <w:sz w:val="28"/>
      <w:lang w:eastAsia="cs-CZ"/>
    </w:rPr>
  </w:style>
  <w:style w:type="paragraph" w:styleId="Nadpis3">
    <w:name w:val="heading 3"/>
    <w:aliases w:val="h3,Section,Titre 31,t3.T3,3heading,l3,level3,Level 3 Head,H3,heading 3,subhead,1.,Prophead 3,HHHeading,H31,H32,H33,H311,H321,Underkap.,L3,h31,L31,h32,L32,h311,L311,h33,L33,h312,L312,h34,L34,h313,L313,h35,L35,h314,L314,h321,L321,h3111,L3111"/>
    <w:next w:val="Normlny"/>
    <w:qFormat/>
    <w:pPr>
      <w:keepNext/>
      <w:keepLines/>
      <w:numPr>
        <w:ilvl w:val="2"/>
        <w:numId w:val="7"/>
      </w:numPr>
      <w:spacing w:before="480" w:after="240" w:line="360" w:lineRule="auto"/>
      <w:outlineLvl w:val="2"/>
    </w:pPr>
    <w:rPr>
      <w:b/>
      <w:noProof/>
      <w:sz w:val="24"/>
      <w:lang w:eastAsia="cs-CZ"/>
    </w:rPr>
  </w:style>
  <w:style w:type="paragraph" w:styleId="Nadpis4">
    <w:name w:val="heading 4"/>
    <w:aliases w:val="(Shift Ctrl 4),Titre 41,t4.T4,4heading,4,h4,a.,Map Title,Level 2 - a,Sub-Minor,Project table,Propos,Bullet 11,Bullet 12,Bullet 13,Bullet 14,Bullet 15,Bullet 16,PIM 4,H4,Avsnitt,Avsnitt Char"/>
    <w:basedOn w:val="Normlny"/>
    <w:next w:val="Normlny"/>
    <w:qFormat/>
    <w:pPr>
      <w:keepNext/>
      <w:spacing w:before="240"/>
      <w:outlineLvl w:val="3"/>
    </w:pPr>
    <w:rPr>
      <w:b/>
    </w:rPr>
  </w:style>
  <w:style w:type="paragraph" w:styleId="Nadpis5">
    <w:name w:val="heading 5"/>
    <w:aliases w:val="5,Underavsnitt,Roman list,H5"/>
    <w:basedOn w:val="Normlny"/>
    <w:next w:val="Normlny"/>
    <w:qFormat/>
    <w:pPr>
      <w:keepNext/>
      <w:spacing w:before="240"/>
      <w:outlineLvl w:val="4"/>
    </w:pPr>
    <w:rPr>
      <w:i/>
    </w:rPr>
  </w:style>
  <w:style w:type="paragraph" w:styleId="Nadpis6">
    <w:name w:val="heading 6"/>
    <w:aliases w:val="Bullet list,H6"/>
    <w:basedOn w:val="Normlny"/>
    <w:next w:val="Normlny"/>
    <w:qFormat/>
    <w:pPr>
      <w:numPr>
        <w:ilvl w:val="5"/>
        <w:numId w:val="8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aliases w:val="Titre 10"/>
    <w:basedOn w:val="Normlny"/>
    <w:next w:val="Normlny"/>
    <w:qFormat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iselka">
    <w:name w:val="ciselka"/>
    <w:pPr>
      <w:numPr>
        <w:numId w:val="3"/>
      </w:numPr>
      <w:spacing w:line="360" w:lineRule="auto"/>
      <w:ind w:left="697" w:hanging="357"/>
      <w:jc w:val="both"/>
    </w:pPr>
    <w:rPr>
      <w:noProof/>
      <w:sz w:val="24"/>
      <w:lang w:eastAsia="cs-CZ"/>
    </w:rPr>
  </w:style>
  <w:style w:type="paragraph" w:customStyle="1" w:styleId="ciselka-odsadene">
    <w:name w:val="ciselka - odsadene"/>
    <w:basedOn w:val="Normlny"/>
    <w:pPr>
      <w:tabs>
        <w:tab w:val="num" w:pos="1418"/>
      </w:tabs>
      <w:ind w:left="1418" w:hanging="357"/>
    </w:pPr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semiHidden/>
    <w:pPr>
      <w:tabs>
        <w:tab w:val="center" w:pos="4536"/>
        <w:tab w:val="right" w:pos="8789"/>
      </w:tabs>
      <w:spacing w:before="360"/>
    </w:pPr>
    <w:rPr>
      <w:sz w:val="18"/>
    </w:rPr>
  </w:style>
  <w:style w:type="paragraph" w:styleId="Register1">
    <w:name w:val="index 1"/>
    <w:basedOn w:val="Normlny"/>
    <w:next w:val="Normlny"/>
    <w:autoRedefine/>
    <w:semiHidden/>
  </w:style>
  <w:style w:type="paragraph" w:styleId="Nadpisregistra">
    <w:name w:val="index heading"/>
    <w:basedOn w:val="Normlny"/>
    <w:next w:val="Register1"/>
    <w:semiHidden/>
  </w:style>
  <w:style w:type="paragraph" w:customStyle="1" w:styleId="Normlnodsadzen">
    <w:name w:val="Normální odsadzený"/>
    <w:basedOn w:val="Normlny"/>
    <w:pPr>
      <w:ind w:left="1418"/>
    </w:pPr>
  </w:style>
  <w:style w:type="paragraph" w:customStyle="1" w:styleId="Obr">
    <w:name w:val="Obr"/>
    <w:basedOn w:val="Normlny"/>
    <w:rPr>
      <w:sz w:val="20"/>
    </w:rPr>
  </w:style>
  <w:style w:type="paragraph" w:styleId="Obsah1">
    <w:name w:val="toc 1"/>
    <w:basedOn w:val="Normlny"/>
    <w:next w:val="Normlny"/>
    <w:autoRedefine/>
    <w:semiHidden/>
    <w:pPr>
      <w:keepLines w:val="0"/>
      <w:tabs>
        <w:tab w:val="right" w:leader="dot" w:pos="9071"/>
      </w:tabs>
      <w:spacing w:before="0" w:line="240" w:lineRule="auto"/>
      <w:jc w:val="left"/>
    </w:pPr>
    <w:rPr>
      <w:b/>
      <w:caps/>
      <w:noProof/>
      <w:snapToGrid/>
      <w:sz w:val="20"/>
    </w:rPr>
  </w:style>
  <w:style w:type="paragraph" w:styleId="Obsah2">
    <w:name w:val="toc 2"/>
    <w:basedOn w:val="Normlny"/>
    <w:next w:val="Normlny"/>
    <w:autoRedefine/>
    <w:semiHidden/>
    <w:pPr>
      <w:keepLines w:val="0"/>
      <w:tabs>
        <w:tab w:val="right" w:leader="dot" w:pos="9071"/>
      </w:tabs>
      <w:spacing w:before="0" w:line="240" w:lineRule="auto"/>
      <w:ind w:left="200"/>
      <w:jc w:val="left"/>
    </w:pPr>
    <w:rPr>
      <w:noProof/>
      <w:snapToGrid/>
      <w:sz w:val="20"/>
    </w:rPr>
  </w:style>
  <w:style w:type="paragraph" w:styleId="Obsah3">
    <w:name w:val="toc 3"/>
    <w:basedOn w:val="Normlny"/>
    <w:next w:val="Normlny"/>
    <w:autoRedefine/>
    <w:semiHidden/>
    <w:pPr>
      <w:keepLines w:val="0"/>
      <w:tabs>
        <w:tab w:val="right" w:leader="dot" w:pos="9071"/>
      </w:tabs>
      <w:spacing w:before="0" w:line="240" w:lineRule="auto"/>
      <w:ind w:left="400"/>
      <w:jc w:val="left"/>
    </w:pPr>
    <w:rPr>
      <w:noProof/>
      <w:snapToGrid/>
      <w:sz w:val="20"/>
    </w:rPr>
  </w:style>
  <w:style w:type="paragraph" w:styleId="Obsah4">
    <w:name w:val="toc 4"/>
    <w:basedOn w:val="Normlny"/>
    <w:next w:val="Normlny"/>
    <w:autoRedefine/>
    <w:semiHidden/>
    <w:pPr>
      <w:keepLines w:val="0"/>
      <w:tabs>
        <w:tab w:val="right" w:leader="dot" w:pos="9071"/>
      </w:tabs>
      <w:spacing w:before="0" w:line="240" w:lineRule="auto"/>
      <w:ind w:left="600"/>
      <w:jc w:val="left"/>
    </w:pPr>
    <w:rPr>
      <w:noProof/>
      <w:snapToGrid/>
      <w:sz w:val="20"/>
    </w:rPr>
  </w:style>
  <w:style w:type="paragraph" w:styleId="Obsah5">
    <w:name w:val="toc 5"/>
    <w:basedOn w:val="Normlny"/>
    <w:next w:val="Normlny"/>
    <w:autoRedefine/>
    <w:semiHidden/>
    <w:pPr>
      <w:ind w:left="880"/>
    </w:pPr>
  </w:style>
  <w:style w:type="paragraph" w:styleId="Obsah6">
    <w:name w:val="toc 6"/>
    <w:basedOn w:val="Normlny"/>
    <w:next w:val="Normlny"/>
    <w:autoRedefine/>
    <w:semiHidden/>
    <w:pPr>
      <w:ind w:left="1100"/>
    </w:pPr>
  </w:style>
  <w:style w:type="paragraph" w:styleId="Obsah7">
    <w:name w:val="toc 7"/>
    <w:basedOn w:val="Normlny"/>
    <w:next w:val="Normlny"/>
    <w:autoRedefine/>
    <w:semiHidden/>
    <w:pPr>
      <w:ind w:left="1320"/>
    </w:pPr>
  </w:style>
  <w:style w:type="paragraph" w:styleId="Obsah8">
    <w:name w:val="toc 8"/>
    <w:basedOn w:val="Normlny"/>
    <w:next w:val="Normlny"/>
    <w:autoRedefine/>
    <w:semiHidden/>
    <w:pPr>
      <w:ind w:left="1540"/>
    </w:pPr>
  </w:style>
  <w:style w:type="paragraph" w:styleId="Obsah9">
    <w:name w:val="toc 9"/>
    <w:basedOn w:val="Normlny"/>
    <w:next w:val="Normlny"/>
    <w:autoRedefine/>
    <w:semiHidden/>
    <w:pPr>
      <w:ind w:left="1760"/>
    </w:pPr>
  </w:style>
  <w:style w:type="paragraph" w:customStyle="1" w:styleId="odrazky">
    <w:name w:val="odrazky"/>
    <w:basedOn w:val="Normlny"/>
    <w:pPr>
      <w:numPr>
        <w:numId w:val="12"/>
      </w:numPr>
      <w:spacing w:before="0"/>
    </w:pPr>
  </w:style>
  <w:style w:type="character" w:customStyle="1" w:styleId="odrazkyChar1">
    <w:name w:val="odrazky Char1"/>
    <w:rPr>
      <w:snapToGrid w:val="0"/>
      <w:sz w:val="24"/>
      <w:lang w:val="sk-SK" w:eastAsia="cs-CZ" w:bidi="ar-SA"/>
    </w:rPr>
  </w:style>
  <w:style w:type="paragraph" w:customStyle="1" w:styleId="odrazky-odsadene">
    <w:name w:val="odrazky - odsadene"/>
    <w:basedOn w:val="odrazky"/>
    <w:pPr>
      <w:numPr>
        <w:numId w:val="13"/>
      </w:numPr>
    </w:pPr>
  </w:style>
  <w:style w:type="paragraph" w:styleId="Oslovenie">
    <w:name w:val="Salutation"/>
    <w:basedOn w:val="Normlny"/>
    <w:next w:val="Normlny"/>
    <w:semiHidden/>
  </w:style>
  <w:style w:type="paragraph" w:styleId="Oznaitext">
    <w:name w:val="Block Text"/>
    <w:basedOn w:val="Normlny"/>
    <w:semiHidden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ind w:left="1440" w:right="1512"/>
    </w:pPr>
  </w:style>
  <w:style w:type="paragraph" w:styleId="Pta">
    <w:name w:val="footer"/>
    <w:basedOn w:val="Normlny"/>
    <w:semiHidden/>
    <w:rsid w:val="00E95A75"/>
    <w:pPr>
      <w:keepLines w:val="0"/>
      <w:tabs>
        <w:tab w:val="center" w:pos="4536"/>
        <w:tab w:val="right" w:pos="9072"/>
      </w:tabs>
      <w:spacing w:before="0" w:line="240" w:lineRule="auto"/>
      <w:jc w:val="right"/>
    </w:pPr>
    <w:rPr>
      <w:noProof/>
      <w:snapToGrid/>
      <w:sz w:val="18"/>
    </w:rPr>
  </w:style>
  <w:style w:type="paragraph" w:customStyle="1" w:styleId="pismenka">
    <w:name w:val="pismenka"/>
    <w:basedOn w:val="Normlny"/>
    <w:pPr>
      <w:numPr>
        <w:numId w:val="14"/>
      </w:numPr>
      <w:tabs>
        <w:tab w:val="clear" w:pos="360"/>
      </w:tabs>
      <w:spacing w:before="0"/>
      <w:ind w:left="1276" w:hanging="357"/>
    </w:pPr>
  </w:style>
  <w:style w:type="paragraph" w:customStyle="1" w:styleId="pismenka-odsadene">
    <w:name w:val="pismenka - odsadene"/>
    <w:basedOn w:val="Normlny"/>
    <w:pPr>
      <w:numPr>
        <w:numId w:val="15"/>
      </w:numPr>
      <w:tabs>
        <w:tab w:val="clear" w:pos="360"/>
      </w:tabs>
      <w:ind w:left="2410"/>
    </w:pPr>
  </w:style>
  <w:style w:type="paragraph" w:styleId="Popis">
    <w:name w:val="caption"/>
    <w:basedOn w:val="Normlny"/>
    <w:next w:val="Normlny"/>
    <w:qFormat/>
    <w:pPr>
      <w:keepNext/>
      <w:keepLines w:val="0"/>
      <w:spacing w:before="0"/>
      <w:jc w:val="left"/>
    </w:pPr>
    <w:rPr>
      <w:snapToGrid/>
      <w:sz w:val="20"/>
    </w:rPr>
  </w:style>
  <w:style w:type="paragraph" w:customStyle="1" w:styleId="Priklad">
    <w:name w:val="Priklad"/>
    <w:basedOn w:val="Normlny"/>
    <w:pPr>
      <w:spacing w:before="240" w:after="120"/>
    </w:pPr>
    <w:rPr>
      <w:sz w:val="20"/>
    </w:rPr>
  </w:style>
  <w:style w:type="paragraph" w:customStyle="1" w:styleId="Poznamka">
    <w:name w:val="Poznamka"/>
    <w:basedOn w:val="Priklad"/>
    <w:pPr>
      <w:spacing w:before="120" w:after="0"/>
    </w:pPr>
    <w:rPr>
      <w:b/>
    </w:rPr>
  </w:style>
  <w:style w:type="paragraph" w:customStyle="1" w:styleId="PRAKTIKA">
    <w:name w:val="PRAKTIKA"/>
    <w:basedOn w:val="Normlny"/>
    <w:pPr>
      <w:pageBreakBefore/>
      <w:spacing w:before="240" w:after="120"/>
      <w:ind w:left="1560" w:hanging="1560"/>
    </w:pPr>
    <w:rPr>
      <w:b/>
    </w:r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Textkomentra">
    <w:name w:val="annotation text"/>
    <w:basedOn w:val="Normlny"/>
    <w:link w:val="TextkomentraChar"/>
    <w:uiPriority w:val="99"/>
    <w:semiHidden/>
    <w:pPr>
      <w:keepLines w:val="0"/>
      <w:spacing w:before="0" w:line="240" w:lineRule="auto"/>
      <w:jc w:val="left"/>
    </w:pPr>
    <w:rPr>
      <w:snapToGrid/>
      <w:sz w:val="20"/>
      <w:lang w:val="en-US" w:eastAsia="en-US"/>
    </w:rPr>
  </w:style>
  <w:style w:type="paragraph" w:customStyle="1" w:styleId="Titul">
    <w:name w:val="Titul"/>
    <w:basedOn w:val="Nadpis1"/>
    <w:pPr>
      <w:numPr>
        <w:numId w:val="0"/>
      </w:numPr>
      <w:tabs>
        <w:tab w:val="num" w:pos="1148"/>
      </w:tabs>
      <w:spacing w:before="360" w:after="600"/>
      <w:ind w:left="1148" w:hanging="360"/>
      <w:jc w:val="center"/>
      <w:outlineLvl w:val="9"/>
    </w:pPr>
    <w:rPr>
      <w:b w:val="0"/>
      <w:u w:val="single"/>
    </w:rPr>
  </w:style>
  <w:style w:type="paragraph" w:styleId="Zkladntext">
    <w:name w:val="Body Text"/>
    <w:basedOn w:val="Normlny"/>
    <w:semiHidden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ind w:right="140"/>
    </w:pPr>
  </w:style>
  <w:style w:type="paragraph" w:styleId="Zkladntext2">
    <w:name w:val="Body Text 2"/>
    <w:basedOn w:val="Normlny"/>
    <w:semiHidden/>
    <w:pPr>
      <w:spacing w:line="240" w:lineRule="atLeast"/>
      <w:ind w:right="-360"/>
    </w:pPr>
    <w:rPr>
      <w:b/>
      <w:i/>
    </w:rPr>
  </w:style>
  <w:style w:type="paragraph" w:styleId="Zarkazkladnhotextu">
    <w:name w:val="Body Text Indent"/>
    <w:basedOn w:val="Normlny"/>
    <w:semiHidden/>
    <w:pPr>
      <w:ind w:left="1440" w:hanging="1440"/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VText2">
    <w:name w:val="V_Text2"/>
    <w:basedOn w:val="Normlny"/>
    <w:pPr>
      <w:keepLines w:val="0"/>
      <w:spacing w:before="0" w:line="240" w:lineRule="auto"/>
      <w:ind w:firstLine="567"/>
    </w:pPr>
    <w:rPr>
      <w:snapToGrid/>
    </w:rPr>
  </w:style>
  <w:style w:type="paragraph" w:customStyle="1" w:styleId="EY-StandT6pt">
    <w:name w:val="EY-Stand./T+ 6pt"/>
    <w:basedOn w:val="Normlny"/>
    <w:pPr>
      <w:keepLines w:val="0"/>
      <w:spacing w:line="240" w:lineRule="auto"/>
      <w:ind w:left="851"/>
    </w:pPr>
    <w:rPr>
      <w:rFonts w:ascii="Garamond" w:hAnsi="Garamond"/>
      <w:snapToGrid/>
      <w:lang w:eastAsia="en-US"/>
    </w:rPr>
  </w:style>
  <w:style w:type="paragraph" w:customStyle="1" w:styleId="NormaDoc">
    <w:name w:val="Norma Doc"/>
    <w:basedOn w:val="Normlny"/>
    <w:pPr>
      <w:keepLines w:val="0"/>
      <w:numPr>
        <w:numId w:val="16"/>
      </w:numPr>
      <w:spacing w:before="60" w:after="60" w:line="240" w:lineRule="auto"/>
    </w:pPr>
    <w:rPr>
      <w:rFonts w:ascii="Garamond" w:hAnsi="Garamond"/>
      <w:snapToGrid/>
      <w:lang w:eastAsia="en-US"/>
    </w:rPr>
  </w:style>
  <w:style w:type="paragraph" w:customStyle="1" w:styleId="odsadenaodrazka">
    <w:name w:val="odsadena odrazka"/>
    <w:basedOn w:val="Normlny"/>
    <w:pPr>
      <w:keepLines w:val="0"/>
      <w:numPr>
        <w:numId w:val="17"/>
      </w:numPr>
      <w:spacing w:before="0" w:line="240" w:lineRule="auto"/>
      <w:jc w:val="left"/>
    </w:pPr>
    <w:rPr>
      <w:snapToGrid/>
      <w:szCs w:val="24"/>
      <w:lang w:eastAsia="en-US"/>
    </w:rPr>
  </w:style>
  <w:style w:type="paragraph" w:styleId="Zkladntext3">
    <w:name w:val="Body Text 3"/>
    <w:basedOn w:val="Normlny"/>
    <w:semiHidden/>
    <w:rPr>
      <w:color w:val="FF0000"/>
    </w:rPr>
  </w:style>
  <w:style w:type="paragraph" w:styleId="Zarkazkladnhotextu2">
    <w:name w:val="Body Text Indent 2"/>
    <w:basedOn w:val="Normlny"/>
    <w:semiHidden/>
    <w:pPr>
      <w:ind w:left="2835" w:hanging="2835"/>
    </w:pPr>
  </w:style>
  <w:style w:type="paragraph" w:styleId="Zarkazkladnhotextu3">
    <w:name w:val="Body Text Indent 3"/>
    <w:basedOn w:val="Normlny"/>
    <w:semiHidden/>
    <w:pPr>
      <w:ind w:left="709"/>
    </w:pPr>
    <w:rPr>
      <w:rFonts w:ascii="Garamond" w:hAnsi="Garamond"/>
    </w:rPr>
  </w:style>
  <w:style w:type="paragraph" w:customStyle="1" w:styleId="tabulka">
    <w:name w:val="tabulka"/>
    <w:basedOn w:val="Normlny"/>
    <w:pPr>
      <w:spacing w:before="0" w:line="240" w:lineRule="atLeast"/>
      <w:jc w:val="center"/>
    </w:pPr>
  </w:style>
  <w:style w:type="paragraph" w:customStyle="1" w:styleId="Obrzek">
    <w:name w:val="Obrázek"/>
    <w:basedOn w:val="Normlny"/>
    <w:pPr>
      <w:keepNext/>
      <w:keepLines w:val="0"/>
      <w:spacing w:before="240" w:after="120" w:line="240" w:lineRule="auto"/>
      <w:jc w:val="center"/>
    </w:pPr>
    <w:rPr>
      <w:snapToGrid/>
    </w:rPr>
  </w:style>
  <w:style w:type="paragraph" w:customStyle="1" w:styleId="Nadkurz">
    <w:name w:val="Nad_kurz"/>
    <w:basedOn w:val="Normlny"/>
    <w:pPr>
      <w:keepNext/>
      <w:keepLines w:val="0"/>
      <w:spacing w:before="240"/>
    </w:pPr>
    <w:rPr>
      <w:b/>
      <w:snapToGrid/>
    </w:rPr>
  </w:style>
  <w:style w:type="paragraph" w:customStyle="1" w:styleId="Nad5">
    <w:name w:val="Nad5"/>
    <w:basedOn w:val="Nadpis5"/>
    <w:pPr>
      <w:spacing w:before="12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pPr>
      <w:keepLines/>
      <w:spacing w:before="120" w:line="360" w:lineRule="auto"/>
      <w:jc w:val="both"/>
    </w:pPr>
    <w:rPr>
      <w:b/>
      <w:bCs/>
      <w:snapToGrid w:val="0"/>
      <w:lang w:val="sk-SK" w:eastAsia="cs-CZ"/>
    </w:rPr>
  </w:style>
  <w:style w:type="paragraph" w:styleId="Normlnywebov">
    <w:name w:val="Normal (Web)"/>
    <w:basedOn w:val="Normlny"/>
    <w:semiHidden/>
    <w:pPr>
      <w:keepLines w:val="0"/>
      <w:spacing w:before="100" w:beforeAutospacing="1" w:after="100" w:afterAutospacing="1" w:line="240" w:lineRule="auto"/>
      <w:jc w:val="left"/>
    </w:pPr>
    <w:rPr>
      <w:snapToGrid/>
      <w:szCs w:val="24"/>
      <w:lang w:val="en-US" w:eastAsia="en-US"/>
    </w:rPr>
  </w:style>
  <w:style w:type="paragraph" w:customStyle="1" w:styleId="xl24">
    <w:name w:val="xl24"/>
    <w:basedOn w:val="Normlny"/>
    <w:pPr>
      <w:keepLines w:val="0"/>
      <w:pBdr>
        <w:bottom w:val="double" w:sz="6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b/>
      <w:bCs/>
      <w:snapToGrid/>
      <w:szCs w:val="24"/>
      <w:lang w:val="en-US" w:eastAsia="en-US"/>
    </w:rPr>
  </w:style>
  <w:style w:type="paragraph" w:customStyle="1" w:styleId="xl25">
    <w:name w:val="xl25"/>
    <w:basedOn w:val="Normlny"/>
    <w:pPr>
      <w:keepLines w:val="0"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b/>
      <w:bCs/>
      <w:snapToGrid/>
      <w:szCs w:val="24"/>
      <w:lang w:val="en-US" w:eastAsia="en-US"/>
    </w:rPr>
  </w:style>
  <w:style w:type="paragraph" w:customStyle="1" w:styleId="xl26">
    <w:name w:val="xl26"/>
    <w:basedOn w:val="Normlny"/>
    <w:pPr>
      <w:keepLines w:val="0"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b/>
      <w:bCs/>
      <w:snapToGrid/>
      <w:szCs w:val="24"/>
      <w:lang w:val="en-US" w:eastAsia="en-US"/>
    </w:rPr>
  </w:style>
  <w:style w:type="paragraph" w:customStyle="1" w:styleId="xl27">
    <w:name w:val="xl27"/>
    <w:basedOn w:val="Normlny"/>
    <w:pPr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28">
    <w:name w:val="xl28"/>
    <w:basedOn w:val="Normlny"/>
    <w:pPr>
      <w:keepLines w:val="0"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29">
    <w:name w:val="xl29"/>
    <w:basedOn w:val="Normlny"/>
    <w:pPr>
      <w:keepLines w:val="0"/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30">
    <w:name w:val="xl30"/>
    <w:basedOn w:val="Normlny"/>
    <w:pPr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31">
    <w:name w:val="xl31"/>
    <w:basedOn w:val="Normlny"/>
    <w:pPr>
      <w:keepLines w:val="0"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32">
    <w:name w:val="xl32"/>
    <w:basedOn w:val="Normlny"/>
    <w:pPr>
      <w:keepLines w:val="0"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33">
    <w:name w:val="xl33"/>
    <w:basedOn w:val="Normlny"/>
    <w:pPr>
      <w:keepLines w:val="0"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34">
    <w:name w:val="xl34"/>
    <w:basedOn w:val="Normlny"/>
    <w:pPr>
      <w:keepLines w:val="0"/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35">
    <w:name w:val="xl35"/>
    <w:basedOn w:val="Normlny"/>
    <w:pPr>
      <w:keepLines w:val="0"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36">
    <w:name w:val="xl36"/>
    <w:basedOn w:val="Normlny"/>
    <w:pPr>
      <w:keepLines w:val="0"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37">
    <w:name w:val="xl37"/>
    <w:basedOn w:val="Normlny"/>
    <w:pPr>
      <w:keepLines w:val="0"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38">
    <w:name w:val="xl38"/>
    <w:basedOn w:val="Normlny"/>
    <w:pPr>
      <w:keepLines w:val="0"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39">
    <w:name w:val="xl39"/>
    <w:basedOn w:val="Normlny"/>
    <w:pPr>
      <w:keepLines w:val="0"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40">
    <w:name w:val="xl40"/>
    <w:basedOn w:val="Normlny"/>
    <w:pPr>
      <w:keepLines w:val="0"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41">
    <w:name w:val="xl41"/>
    <w:basedOn w:val="Normlny"/>
    <w:pPr>
      <w:keepLines w:val="0"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42">
    <w:name w:val="xl42"/>
    <w:basedOn w:val="Normlny"/>
    <w:pPr>
      <w:keepLines w:val="0"/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43">
    <w:name w:val="xl43"/>
    <w:basedOn w:val="Normlny"/>
    <w:pPr>
      <w:keepLines w:val="0"/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44">
    <w:name w:val="xl44"/>
    <w:basedOn w:val="Normlny"/>
    <w:pPr>
      <w:keepLines w:val="0"/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45">
    <w:name w:val="xl45"/>
    <w:basedOn w:val="Normlny"/>
    <w:pPr>
      <w:keepLines w:val="0"/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46">
    <w:name w:val="xl46"/>
    <w:basedOn w:val="Normlny"/>
    <w:pPr>
      <w:keepLines w:val="0"/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47">
    <w:name w:val="xl47"/>
    <w:basedOn w:val="Normlny"/>
    <w:pPr>
      <w:keepLines w:val="0"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48">
    <w:name w:val="xl48"/>
    <w:basedOn w:val="Normlny"/>
    <w:pPr>
      <w:keepLines w:val="0"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49">
    <w:name w:val="xl49"/>
    <w:basedOn w:val="Normlny"/>
    <w:pPr>
      <w:keepLines w:val="0"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50">
    <w:name w:val="xl50"/>
    <w:basedOn w:val="Normlny"/>
    <w:pPr>
      <w:keepLines w:val="0"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51">
    <w:name w:val="xl51"/>
    <w:basedOn w:val="Normlny"/>
    <w:pPr>
      <w:keepLines w:val="0"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52">
    <w:name w:val="xl52"/>
    <w:basedOn w:val="Normlny"/>
    <w:pPr>
      <w:keepLines w:val="0"/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53">
    <w:name w:val="xl53"/>
    <w:basedOn w:val="Normlny"/>
    <w:pPr>
      <w:keepLines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54">
    <w:name w:val="xl54"/>
    <w:basedOn w:val="Normlny"/>
    <w:pPr>
      <w:keepLines w:val="0"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55">
    <w:name w:val="xl55"/>
    <w:basedOn w:val="Normlny"/>
    <w:pPr>
      <w:keepLines w:val="0"/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56">
    <w:name w:val="xl56"/>
    <w:basedOn w:val="Normlny"/>
    <w:pPr>
      <w:keepLines w:val="0"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57">
    <w:name w:val="xl57"/>
    <w:basedOn w:val="Normlny"/>
    <w:pPr>
      <w:keepLines w:val="0"/>
      <w:pBdr>
        <w:left w:val="double" w:sz="6" w:space="0" w:color="000000"/>
        <w:bottom w:val="double" w:sz="6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b/>
      <w:bCs/>
      <w:snapToGrid/>
      <w:szCs w:val="24"/>
      <w:lang w:val="en-US" w:eastAsia="en-US"/>
    </w:rPr>
  </w:style>
  <w:style w:type="paragraph" w:customStyle="1" w:styleId="xl58">
    <w:name w:val="xl58"/>
    <w:basedOn w:val="Normlny"/>
    <w:pPr>
      <w:keepLines w:val="0"/>
      <w:pBdr>
        <w:left w:val="double" w:sz="6" w:space="0" w:color="auto"/>
        <w:bottom w:val="double" w:sz="6" w:space="0" w:color="auto"/>
        <w:right w:val="double" w:sz="6" w:space="0" w:color="000000"/>
      </w:pBdr>
      <w:shd w:val="clear" w:color="auto" w:fill="FFFF00"/>
      <w:spacing w:before="100" w:beforeAutospacing="1" w:after="100" w:afterAutospacing="1" w:line="240" w:lineRule="auto"/>
      <w:jc w:val="center"/>
    </w:pPr>
    <w:rPr>
      <w:b/>
      <w:bCs/>
      <w:snapToGrid/>
      <w:szCs w:val="24"/>
      <w:lang w:val="en-US" w:eastAsia="en-US"/>
    </w:rPr>
  </w:style>
  <w:style w:type="paragraph" w:customStyle="1" w:styleId="xl59">
    <w:name w:val="xl59"/>
    <w:basedOn w:val="Normlny"/>
    <w:pPr>
      <w:keepLines w:val="0"/>
      <w:pBdr>
        <w:left w:val="double" w:sz="6" w:space="0" w:color="000000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b/>
      <w:bCs/>
      <w:snapToGrid/>
      <w:szCs w:val="24"/>
      <w:lang w:val="en-US" w:eastAsia="en-US"/>
    </w:rPr>
  </w:style>
  <w:style w:type="paragraph" w:customStyle="1" w:styleId="xl60">
    <w:name w:val="xl60"/>
    <w:basedOn w:val="Normlny"/>
    <w:pPr>
      <w:keepLines w:val="0"/>
      <w:pBdr>
        <w:bottom w:val="double" w:sz="6" w:space="0" w:color="auto"/>
        <w:right w:val="double" w:sz="6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b/>
      <w:bCs/>
      <w:snapToGrid/>
      <w:szCs w:val="24"/>
      <w:lang w:val="en-US" w:eastAsia="en-US"/>
    </w:rPr>
  </w:style>
  <w:style w:type="paragraph" w:customStyle="1" w:styleId="xl61">
    <w:name w:val="xl61"/>
    <w:basedOn w:val="Normlny"/>
    <w:pPr>
      <w:keepLines w:val="0"/>
      <w:pBdr>
        <w:left w:val="double" w:sz="6" w:space="0" w:color="000000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b/>
      <w:bCs/>
      <w:snapToGrid/>
      <w:szCs w:val="24"/>
      <w:lang w:val="en-US" w:eastAsia="en-US"/>
    </w:rPr>
  </w:style>
  <w:style w:type="paragraph" w:customStyle="1" w:styleId="xl62">
    <w:name w:val="xl62"/>
    <w:basedOn w:val="Normlny"/>
    <w:pPr>
      <w:keepLines w:val="0"/>
      <w:pBdr>
        <w:top w:val="double" w:sz="6" w:space="0" w:color="000000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b/>
      <w:bCs/>
      <w:snapToGrid/>
      <w:szCs w:val="24"/>
      <w:lang w:val="en-US" w:eastAsia="en-US"/>
    </w:rPr>
  </w:style>
  <w:style w:type="paragraph" w:customStyle="1" w:styleId="xl63">
    <w:name w:val="xl63"/>
    <w:basedOn w:val="Normlny"/>
    <w:pPr>
      <w:keepLines w:val="0"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b/>
      <w:bCs/>
      <w:snapToGrid/>
      <w:szCs w:val="24"/>
      <w:lang w:val="en-US" w:eastAsia="en-US"/>
    </w:rPr>
  </w:style>
  <w:style w:type="paragraph" w:customStyle="1" w:styleId="xl64">
    <w:name w:val="xl64"/>
    <w:basedOn w:val="Normlny"/>
    <w:pPr>
      <w:keepLines w:val="0"/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 w:val="22"/>
      <w:szCs w:val="22"/>
      <w:lang w:val="en-US" w:eastAsia="en-US"/>
    </w:rPr>
  </w:style>
  <w:style w:type="paragraph" w:customStyle="1" w:styleId="xl65">
    <w:name w:val="xl65"/>
    <w:basedOn w:val="Normlny"/>
    <w:pPr>
      <w:keepLines w:val="0"/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 w:val="22"/>
      <w:szCs w:val="22"/>
      <w:lang w:val="en-US" w:eastAsia="en-US"/>
    </w:rPr>
  </w:style>
  <w:style w:type="paragraph" w:customStyle="1" w:styleId="xl66">
    <w:name w:val="xl66"/>
    <w:basedOn w:val="Normlny"/>
    <w:pPr>
      <w:keepLines w:val="0"/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 w:val="22"/>
      <w:szCs w:val="22"/>
      <w:lang w:val="en-US" w:eastAsia="en-US"/>
    </w:rPr>
  </w:style>
  <w:style w:type="paragraph" w:customStyle="1" w:styleId="xl67">
    <w:name w:val="xl67"/>
    <w:basedOn w:val="Normlny"/>
    <w:pPr>
      <w:keepLines w:val="0"/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68">
    <w:name w:val="xl68"/>
    <w:basedOn w:val="Normlny"/>
    <w:pPr>
      <w:keepLines w:val="0"/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69">
    <w:name w:val="xl69"/>
    <w:basedOn w:val="Normlny"/>
    <w:pPr>
      <w:keepLines w:val="0"/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70">
    <w:name w:val="xl70"/>
    <w:basedOn w:val="Normlny"/>
    <w:pPr>
      <w:keepLines w:val="0"/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71">
    <w:name w:val="xl71"/>
    <w:basedOn w:val="Normlny"/>
    <w:pPr>
      <w:keepLines w:val="0"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72">
    <w:name w:val="xl72"/>
    <w:basedOn w:val="Normlny"/>
    <w:pPr>
      <w:keepLines w:val="0"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73">
    <w:name w:val="xl73"/>
    <w:basedOn w:val="Normlny"/>
    <w:pPr>
      <w:keepLines w:val="0"/>
      <w:pBdr>
        <w:top w:val="double" w:sz="6" w:space="0" w:color="auto"/>
        <w:left w:val="double" w:sz="6" w:space="0" w:color="000000"/>
        <w:bottom w:val="double" w:sz="6" w:space="0" w:color="auto"/>
      </w:pBdr>
      <w:shd w:val="clear" w:color="auto" w:fill="00FFFF"/>
      <w:spacing w:before="100" w:beforeAutospacing="1" w:after="100" w:afterAutospacing="1" w:line="240" w:lineRule="auto"/>
      <w:jc w:val="center"/>
    </w:pPr>
    <w:rPr>
      <w:b/>
      <w:bCs/>
      <w:snapToGrid/>
      <w:szCs w:val="24"/>
      <w:lang w:val="en-US" w:eastAsia="en-US"/>
    </w:rPr>
  </w:style>
  <w:style w:type="paragraph" w:customStyle="1" w:styleId="xl74">
    <w:name w:val="xl74"/>
    <w:basedOn w:val="Normlny"/>
    <w:pPr>
      <w:keepLines w:val="0"/>
      <w:pBdr>
        <w:top w:val="double" w:sz="6" w:space="0" w:color="auto"/>
        <w:bottom w:val="double" w:sz="6" w:space="0" w:color="auto"/>
      </w:pBdr>
      <w:shd w:val="clear" w:color="auto" w:fill="00FFFF"/>
      <w:spacing w:before="100" w:beforeAutospacing="1" w:after="100" w:afterAutospacing="1" w:line="240" w:lineRule="auto"/>
      <w:jc w:val="center"/>
    </w:pPr>
    <w:rPr>
      <w:b/>
      <w:bCs/>
      <w:snapToGrid/>
      <w:szCs w:val="24"/>
      <w:lang w:val="en-US" w:eastAsia="en-US"/>
    </w:rPr>
  </w:style>
  <w:style w:type="paragraph" w:customStyle="1" w:styleId="xl75">
    <w:name w:val="xl75"/>
    <w:basedOn w:val="Normlny"/>
    <w:pPr>
      <w:keepLines w:val="0"/>
      <w:pBdr>
        <w:top w:val="double" w:sz="6" w:space="0" w:color="auto"/>
        <w:bottom w:val="double" w:sz="6" w:space="0" w:color="auto"/>
        <w:right w:val="double" w:sz="6" w:space="0" w:color="000000"/>
      </w:pBdr>
      <w:shd w:val="clear" w:color="auto" w:fill="00FFFF"/>
      <w:spacing w:before="100" w:beforeAutospacing="1" w:after="100" w:afterAutospacing="1" w:line="240" w:lineRule="auto"/>
      <w:jc w:val="center"/>
    </w:pPr>
    <w:rPr>
      <w:b/>
      <w:bCs/>
      <w:snapToGrid/>
      <w:szCs w:val="24"/>
      <w:lang w:val="en-US" w:eastAsia="en-US"/>
    </w:rPr>
  </w:style>
  <w:style w:type="paragraph" w:customStyle="1" w:styleId="xl76">
    <w:name w:val="xl76"/>
    <w:basedOn w:val="Normlny"/>
    <w:pPr>
      <w:keepLines w:val="0"/>
      <w:pBdr>
        <w:top w:val="double" w:sz="6" w:space="0" w:color="000000"/>
        <w:left w:val="double" w:sz="6" w:space="0" w:color="000000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b/>
      <w:bCs/>
      <w:snapToGrid/>
      <w:szCs w:val="24"/>
      <w:lang w:val="en-US" w:eastAsia="en-US"/>
    </w:rPr>
  </w:style>
  <w:style w:type="paragraph" w:customStyle="1" w:styleId="xl77">
    <w:name w:val="xl77"/>
    <w:basedOn w:val="Normlny"/>
    <w:pPr>
      <w:keepLines w:val="0"/>
      <w:pBdr>
        <w:top w:val="double" w:sz="6" w:space="0" w:color="000000"/>
        <w:bottom w:val="single" w:sz="4" w:space="0" w:color="auto"/>
        <w:right w:val="double" w:sz="6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b/>
      <w:bCs/>
      <w:snapToGrid/>
      <w:szCs w:val="24"/>
      <w:lang w:val="en-US" w:eastAsia="en-US"/>
    </w:rPr>
  </w:style>
  <w:style w:type="paragraph" w:customStyle="1" w:styleId="xl78">
    <w:name w:val="xl78"/>
    <w:basedOn w:val="Normlny"/>
    <w:pPr>
      <w:keepLines w:val="0"/>
      <w:pBdr>
        <w:top w:val="double" w:sz="6" w:space="0" w:color="000000"/>
        <w:left w:val="double" w:sz="6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b/>
      <w:bCs/>
      <w:snapToGrid/>
      <w:szCs w:val="24"/>
      <w:lang w:val="en-US" w:eastAsia="en-US"/>
    </w:rPr>
  </w:style>
  <w:style w:type="paragraph" w:customStyle="1" w:styleId="xl79">
    <w:name w:val="xl79"/>
    <w:basedOn w:val="Normlny"/>
    <w:pPr>
      <w:keepLines w:val="0"/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80">
    <w:name w:val="xl80"/>
    <w:basedOn w:val="Normlny"/>
    <w:pPr>
      <w:keepLines w:val="0"/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81">
    <w:name w:val="xl81"/>
    <w:basedOn w:val="Normlny"/>
    <w:pPr>
      <w:keepLines w:val="0"/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napToGrid/>
      <w:szCs w:val="24"/>
      <w:lang w:val="en-US" w:eastAsia="en-US"/>
    </w:rPr>
  </w:style>
  <w:style w:type="paragraph" w:customStyle="1" w:styleId="xl82">
    <w:name w:val="xl82"/>
    <w:basedOn w:val="Normlny"/>
    <w:pPr>
      <w:keepLines w:val="0"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83">
    <w:name w:val="xl83"/>
    <w:basedOn w:val="Normlny"/>
    <w:pPr>
      <w:keepLines w:val="0"/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84">
    <w:name w:val="xl84"/>
    <w:basedOn w:val="Normlny"/>
    <w:pPr>
      <w:keepLines w:val="0"/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85">
    <w:name w:val="xl85"/>
    <w:basedOn w:val="Normlny"/>
    <w:pPr>
      <w:keepLines w:val="0"/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86">
    <w:name w:val="xl86"/>
    <w:basedOn w:val="Normlny"/>
    <w:pPr>
      <w:keepLines w:val="0"/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Cs w:val="24"/>
      <w:lang w:val="en-US" w:eastAsia="en-US"/>
    </w:rPr>
  </w:style>
  <w:style w:type="paragraph" w:customStyle="1" w:styleId="xl87">
    <w:name w:val="xl87"/>
    <w:basedOn w:val="Normlny"/>
    <w:pPr>
      <w:keepLines w:val="0"/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 w:val="22"/>
      <w:szCs w:val="22"/>
      <w:lang w:val="en-US" w:eastAsia="en-US"/>
    </w:rPr>
  </w:style>
  <w:style w:type="paragraph" w:customStyle="1" w:styleId="xl88">
    <w:name w:val="xl88"/>
    <w:basedOn w:val="Normlny"/>
    <w:pPr>
      <w:keepLines w:val="0"/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snapToGrid/>
      <w:sz w:val="22"/>
      <w:szCs w:val="22"/>
      <w:lang w:val="en-US" w:eastAsia="en-US"/>
    </w:rPr>
  </w:style>
  <w:style w:type="paragraph" w:styleId="Zoznamsodrkami">
    <w:name w:val="List Bullet"/>
    <w:basedOn w:val="Normlny"/>
    <w:autoRedefine/>
    <w:semiHidden/>
    <w:pPr>
      <w:keepNext/>
      <w:keepLines w:val="0"/>
      <w:numPr>
        <w:numId w:val="18"/>
      </w:numPr>
      <w:spacing w:before="0" w:line="312" w:lineRule="auto"/>
      <w:ind w:left="357" w:hanging="357"/>
    </w:pPr>
    <w:rPr>
      <w:snapToGrid/>
      <w:sz w:val="22"/>
      <w:szCs w:val="24"/>
      <w:lang w:eastAsia="en-US"/>
    </w:rPr>
  </w:style>
  <w:style w:type="paragraph" w:styleId="Zoznamsodrkami2">
    <w:name w:val="List Bullet 2"/>
    <w:basedOn w:val="Normlny"/>
    <w:autoRedefine/>
    <w:semiHidden/>
    <w:pPr>
      <w:keepLines w:val="0"/>
      <w:numPr>
        <w:numId w:val="19"/>
      </w:numPr>
      <w:spacing w:before="0"/>
    </w:pPr>
    <w:rPr>
      <w:iCs/>
      <w:snapToGrid/>
      <w:sz w:val="22"/>
      <w:szCs w:val="24"/>
      <w:lang w:eastAsia="en-US"/>
    </w:rPr>
  </w:style>
  <w:style w:type="paragraph" w:customStyle="1" w:styleId="h">
    <w:name w:val="h"/>
    <w:basedOn w:val="Normlny"/>
  </w:style>
  <w:style w:type="paragraph" w:customStyle="1" w:styleId="xl89">
    <w:name w:val="xl89"/>
    <w:basedOn w:val="Normlny"/>
    <w:pPr>
      <w:keepLines w:val="0"/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napToGrid/>
      <w:sz w:val="22"/>
      <w:szCs w:val="22"/>
      <w:lang w:eastAsia="sk-SK"/>
    </w:rPr>
  </w:style>
  <w:style w:type="character" w:customStyle="1" w:styleId="litletext1">
    <w:name w:val="litletext1"/>
    <w:rPr>
      <w:sz w:val="15"/>
      <w:szCs w:val="15"/>
    </w:rPr>
  </w:style>
  <w:style w:type="paragraph" w:customStyle="1" w:styleId="Z-PS">
    <w:name w:val="Z-PS"/>
    <w:basedOn w:val="Normlny"/>
    <w:pPr>
      <w:numPr>
        <w:numId w:val="20"/>
      </w:numPr>
    </w:pPr>
  </w:style>
  <w:style w:type="paragraph" w:customStyle="1" w:styleId="xl90">
    <w:name w:val="xl90"/>
    <w:basedOn w:val="Normlny"/>
    <w:pPr>
      <w:keepLines w:val="0"/>
      <w:pBdr>
        <w:top w:val="double" w:sz="6" w:space="0" w:color="auto"/>
        <w:left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napToGrid/>
      <w:sz w:val="22"/>
      <w:szCs w:val="22"/>
      <w:lang w:eastAsia="sk-SK"/>
    </w:rPr>
  </w:style>
  <w:style w:type="paragraph" w:customStyle="1" w:styleId="xl91">
    <w:name w:val="xl91"/>
    <w:basedOn w:val="Normlny"/>
    <w:pPr>
      <w:keepLines w:val="0"/>
      <w:pBdr>
        <w:left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napToGrid/>
      <w:sz w:val="22"/>
      <w:szCs w:val="22"/>
      <w:lang w:eastAsia="sk-SK"/>
    </w:rPr>
  </w:style>
  <w:style w:type="paragraph" w:customStyle="1" w:styleId="xl92">
    <w:name w:val="xl92"/>
    <w:basedOn w:val="Normlny"/>
    <w:pPr>
      <w:keepLines w:val="0"/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napToGrid/>
      <w:sz w:val="22"/>
      <w:szCs w:val="22"/>
      <w:lang w:eastAsia="sk-SK"/>
    </w:rPr>
  </w:style>
  <w:style w:type="paragraph" w:customStyle="1" w:styleId="xl93">
    <w:name w:val="xl93"/>
    <w:basedOn w:val="Normlny"/>
    <w:pPr>
      <w:keepLines w:val="0"/>
      <w:pBdr>
        <w:left w:val="double" w:sz="6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napToGrid/>
      <w:sz w:val="22"/>
      <w:szCs w:val="22"/>
      <w:lang w:eastAsia="sk-SK"/>
    </w:rPr>
  </w:style>
  <w:style w:type="character" w:customStyle="1" w:styleId="Heading41">
    <w:name w:val="Heading 41"/>
    <w:aliases w:val="(Shift Ctrl 4)1,Titre 411,t4.T41,4heading1,41,h41,a.1,Map Title1,Level 2 - a1,Sub-Minor1,Project table1,Propos1,Bullet 111,Bullet 121,Bullet 131,Bullet 141,Bullet 151,Bullet 161,PIM 41,H41,Avsnitt Char1,Avsnitt Char Char"/>
    <w:rPr>
      <w:b/>
      <w:snapToGrid w:val="0"/>
      <w:sz w:val="24"/>
      <w:lang w:val="sk-SK" w:eastAsia="cs-CZ" w:bidi="ar-SA"/>
    </w:rPr>
  </w:style>
  <w:style w:type="character" w:customStyle="1" w:styleId="ra">
    <w:name w:val="ra"/>
    <w:basedOn w:val="Predvolenpsmoodseku"/>
  </w:style>
  <w:style w:type="paragraph" w:customStyle="1" w:styleId="p">
    <w:name w:val="p"/>
    <w:basedOn w:val="Normlny"/>
  </w:style>
  <w:style w:type="character" w:customStyle="1" w:styleId="Heading4ShiftCtrl4Titre41t4T44heading4h4aMapTitleLevel2-aSub-MinorProjecttableProposBullet11Bullet12Bullet13Bullet14Bullet15Bullet16PIM4H4AvsnittChar">
    <w:name w:val="Heading 4;(Shift Ctrl 4);Titre 41;t4.T4;4heading;4;h4;a.;Map Title;Level 2 - a;Sub-Minor;Project table;Propos;Bullet 11;Bullet 12;Bullet 13;Bullet 14;Bullet 15;Bullet 16;PIM 4;H4;Avsnitt Char"/>
    <w:rPr>
      <w:b/>
      <w:snapToGrid w:val="0"/>
      <w:sz w:val="24"/>
      <w:lang w:val="sk-SK" w:eastAsia="cs-CZ" w:bidi="ar-SA"/>
    </w:rPr>
  </w:style>
  <w:style w:type="paragraph" w:customStyle="1" w:styleId="odrazkyChar">
    <w:name w:val="odrazky Char"/>
    <w:basedOn w:val="Normlny"/>
    <w:pPr>
      <w:keepLines w:val="0"/>
      <w:tabs>
        <w:tab w:val="num" w:pos="1276"/>
      </w:tabs>
      <w:spacing w:before="0"/>
      <w:ind w:left="1276" w:hanging="360"/>
    </w:pPr>
  </w:style>
  <w:style w:type="paragraph" w:styleId="z-Spodnokrajformulra">
    <w:name w:val="HTML Bottom of Form"/>
    <w:basedOn w:val="Normlny"/>
    <w:next w:val="Normlny"/>
    <w:hidden/>
    <w:pPr>
      <w:keepLines w:val="0"/>
      <w:pBdr>
        <w:top w:val="single" w:sz="6" w:space="1" w:color="auto"/>
      </w:pBdr>
      <w:spacing w:before="0" w:line="240" w:lineRule="auto"/>
      <w:jc w:val="center"/>
    </w:pPr>
    <w:rPr>
      <w:rFonts w:ascii="Arial" w:eastAsia="Arial Unicode MS" w:hAnsi="Arial" w:cs="Arial"/>
      <w:snapToGrid/>
      <w:vanish/>
      <w:sz w:val="16"/>
      <w:szCs w:val="16"/>
      <w:lang w:val="en-US" w:eastAsia="en-US"/>
    </w:rPr>
  </w:style>
  <w:style w:type="paragraph" w:customStyle="1" w:styleId="Bullet2">
    <w:name w:val="Bullet 2"/>
    <w:basedOn w:val="Normlny"/>
    <w:pPr>
      <w:keepLines w:val="0"/>
      <w:numPr>
        <w:numId w:val="21"/>
      </w:numPr>
      <w:spacing w:before="60" w:line="240" w:lineRule="auto"/>
    </w:pPr>
    <w:rPr>
      <w:rFonts w:ascii="Arial" w:hAnsi="Arial"/>
      <w:snapToGrid/>
      <w:sz w:val="20"/>
      <w:lang w:val="el-GR" w:eastAsia="en-US" w:bidi="he-IL"/>
    </w:rPr>
  </w:style>
  <w:style w:type="paragraph" w:customStyle="1" w:styleId="Bullet1">
    <w:name w:val="Bullet 1"/>
    <w:basedOn w:val="Normlny"/>
    <w:pPr>
      <w:numPr>
        <w:numId w:val="22"/>
      </w:numPr>
      <w:spacing w:before="60" w:line="240" w:lineRule="auto"/>
    </w:pPr>
    <w:rPr>
      <w:rFonts w:ascii="Arial" w:hAnsi="Arial"/>
      <w:snapToGrid/>
      <w:sz w:val="20"/>
      <w:lang w:val="el-GR" w:eastAsia="en-US" w:bidi="he-IL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odrazky-odsadeneChar">
    <w:name w:val="odrazky - odsadene Char"/>
    <w:basedOn w:val="odrazkyChar1"/>
    <w:rPr>
      <w:snapToGrid w:val="0"/>
      <w:sz w:val="24"/>
      <w:lang w:val="sk-SK" w:eastAsia="cs-CZ" w:bidi="ar-SA"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uiPriority w:val="99"/>
    <w:semiHidden/>
    <w:rPr>
      <w:vertAlign w:val="superscript"/>
    </w:rPr>
  </w:style>
  <w:style w:type="paragraph" w:customStyle="1" w:styleId="Normalny2">
    <w:name w:val="Normalny2"/>
    <w:basedOn w:val="Normlny"/>
    <w:pPr>
      <w:ind w:left="360" w:hanging="360"/>
    </w:pPr>
    <w:rPr>
      <w:lang w:val="cs-CZ"/>
    </w:rPr>
  </w:style>
  <w:style w:type="character" w:customStyle="1" w:styleId="black">
    <w:name w:val="black"/>
    <w:basedOn w:val="Predvolenpsmoodseku"/>
  </w:style>
  <w:style w:type="character" w:customStyle="1" w:styleId="TextkomentraChar">
    <w:name w:val="Text komentára Char"/>
    <w:link w:val="Textkomentra"/>
    <w:uiPriority w:val="99"/>
    <w:semiHidden/>
    <w:rsid w:val="00545047"/>
    <w:rPr>
      <w:lang w:val="en-US" w:eastAsia="en-US"/>
    </w:rPr>
  </w:style>
  <w:style w:type="paragraph" w:styleId="Revzia">
    <w:name w:val="Revision"/>
    <w:hidden/>
    <w:semiHidden/>
    <w:rPr>
      <w:snapToGrid w:val="0"/>
      <w:sz w:val="24"/>
      <w:lang w:eastAsia="cs-CZ"/>
    </w:rPr>
  </w:style>
  <w:style w:type="paragraph" w:customStyle="1" w:styleId="Nadpis2Arial">
    <w:name w:val="Nadpis 2 Arial"/>
    <w:basedOn w:val="Nadpis2"/>
    <w:pPr>
      <w:numPr>
        <w:numId w:val="23"/>
      </w:numPr>
      <w:spacing w:before="240" w:after="120"/>
    </w:pPr>
    <w:rPr>
      <w:rFonts w:ascii="Arial Narrow" w:hAnsi="Arial Narrow"/>
      <w:sz w:val="24"/>
    </w:rPr>
  </w:style>
  <w:style w:type="paragraph" w:customStyle="1" w:styleId="Heading3-Arial">
    <w:name w:val="Heading 3 - Arial"/>
    <w:basedOn w:val="Nadpis3"/>
    <w:pPr>
      <w:numPr>
        <w:numId w:val="4"/>
      </w:numPr>
      <w:spacing w:before="360" w:after="120"/>
    </w:pPr>
    <w:rPr>
      <w:b w:val="0"/>
    </w:rPr>
  </w:style>
  <w:style w:type="paragraph" w:customStyle="1" w:styleId="CharChar1">
    <w:name w:val="Char Char1"/>
    <w:basedOn w:val="Normlny"/>
    <w:next w:val="Normlny"/>
    <w:pPr>
      <w:keepLines w:val="0"/>
      <w:tabs>
        <w:tab w:val="num" w:pos="1440"/>
      </w:tabs>
      <w:spacing w:before="0" w:line="240" w:lineRule="auto"/>
      <w:ind w:left="1440" w:hanging="360"/>
    </w:pPr>
    <w:rPr>
      <w:rFonts w:eastAsia="MS Mincho"/>
      <w:snapToGrid/>
      <w:szCs w:val="24"/>
      <w:lang w:eastAsia="ja-JP"/>
    </w:rPr>
  </w:style>
  <w:style w:type="paragraph" w:customStyle="1" w:styleId="Hlavickatabluky">
    <w:name w:val="Hlavicka tabluky"/>
    <w:basedOn w:val="Normlny"/>
    <w:pPr>
      <w:keepLines w:val="0"/>
      <w:widowControl w:val="0"/>
      <w:spacing w:before="0" w:line="240" w:lineRule="atLeast"/>
    </w:pPr>
    <w:rPr>
      <w:b/>
      <w:bCs/>
      <w:snapToGrid/>
      <w:color w:val="000000"/>
      <w:sz w:val="18"/>
      <w:lang w:eastAsia="sk-SK"/>
    </w:rPr>
  </w:style>
  <w:style w:type="paragraph" w:customStyle="1" w:styleId="a2">
    <w:name w:val="a2"/>
    <w:basedOn w:val="Nadpis2"/>
    <w:next w:val="Normlny"/>
    <w:pPr>
      <w:widowControl w:val="0"/>
      <w:numPr>
        <w:numId w:val="24"/>
      </w:numPr>
      <w:tabs>
        <w:tab w:val="left" w:pos="500"/>
        <w:tab w:val="left" w:pos="720"/>
      </w:tabs>
      <w:suppressAutoHyphens/>
      <w:spacing w:before="270" w:line="270" w:lineRule="exact"/>
      <w:jc w:val="both"/>
    </w:pPr>
    <w:rPr>
      <w:rFonts w:ascii="Arial" w:hAnsi="Arial"/>
      <w:sz w:val="24"/>
      <w:lang w:val="en-GB"/>
    </w:rPr>
  </w:style>
  <w:style w:type="paragraph" w:customStyle="1" w:styleId="a3">
    <w:name w:val="a3"/>
    <w:basedOn w:val="Nadpis3"/>
    <w:next w:val="Normlny"/>
    <w:pPr>
      <w:widowControl w:val="0"/>
      <w:numPr>
        <w:numId w:val="24"/>
      </w:numPr>
      <w:tabs>
        <w:tab w:val="left" w:pos="640"/>
        <w:tab w:val="left" w:pos="880"/>
      </w:tabs>
      <w:suppressAutoHyphens/>
      <w:spacing w:before="60" w:line="250" w:lineRule="exact"/>
    </w:pPr>
    <w:rPr>
      <w:rFonts w:ascii="Arial" w:hAnsi="Arial"/>
      <w:noProof w:val="0"/>
      <w:sz w:val="22"/>
      <w:lang w:val="en-GB"/>
    </w:rPr>
  </w:style>
  <w:style w:type="paragraph" w:customStyle="1" w:styleId="a4">
    <w:name w:val="a4"/>
    <w:basedOn w:val="Nadpis4"/>
    <w:next w:val="Normlny"/>
    <w:pPr>
      <w:widowControl w:val="0"/>
      <w:numPr>
        <w:ilvl w:val="3"/>
        <w:numId w:val="24"/>
      </w:numPr>
      <w:tabs>
        <w:tab w:val="left" w:pos="880"/>
      </w:tabs>
      <w:suppressAutoHyphens/>
      <w:spacing w:before="60" w:after="240" w:line="230" w:lineRule="exact"/>
      <w:jc w:val="left"/>
    </w:pPr>
    <w:rPr>
      <w:rFonts w:ascii="Arial" w:hAnsi="Arial"/>
      <w:snapToGrid/>
      <w:sz w:val="20"/>
      <w:lang w:val="en-GB"/>
    </w:rPr>
  </w:style>
  <w:style w:type="paragraph" w:customStyle="1" w:styleId="a5">
    <w:name w:val="a5"/>
    <w:basedOn w:val="Nadpis5"/>
    <w:next w:val="Normlny"/>
    <w:pPr>
      <w:widowControl w:val="0"/>
      <w:numPr>
        <w:ilvl w:val="4"/>
        <w:numId w:val="24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hAnsi="Arial"/>
      <w:b/>
      <w:i w:val="0"/>
      <w:snapToGrid/>
      <w:sz w:val="20"/>
      <w:lang w:val="en-GB"/>
    </w:rPr>
  </w:style>
  <w:style w:type="paragraph" w:customStyle="1" w:styleId="a6">
    <w:name w:val="a6"/>
    <w:basedOn w:val="Nadpis6"/>
    <w:next w:val="Normlny"/>
    <w:pPr>
      <w:keepNext/>
      <w:widowControl w:val="0"/>
      <w:numPr>
        <w:numId w:val="24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hAnsi="Arial"/>
      <w:b/>
      <w:i w:val="0"/>
      <w:snapToGrid/>
      <w:sz w:val="20"/>
      <w:lang w:val="en-GB"/>
    </w:rPr>
  </w:style>
  <w:style w:type="paragraph" w:customStyle="1" w:styleId="ANNEX">
    <w:name w:val="ANNEX"/>
    <w:basedOn w:val="Normlny"/>
    <w:next w:val="Normlny"/>
    <w:pPr>
      <w:keepNext/>
      <w:pageBreakBefore/>
      <w:widowControl w:val="0"/>
      <w:numPr>
        <w:numId w:val="24"/>
      </w:numPr>
      <w:spacing w:before="0" w:after="760" w:line="310" w:lineRule="exact"/>
      <w:jc w:val="center"/>
      <w:outlineLvl w:val="0"/>
    </w:pPr>
    <w:rPr>
      <w:rFonts w:ascii="Arial" w:hAnsi="Arial"/>
      <w:b/>
      <w:snapToGrid/>
      <w:sz w:val="28"/>
      <w:lang w:val="en-GB"/>
    </w:rPr>
  </w:style>
  <w:style w:type="paragraph" w:customStyle="1" w:styleId="CharCharCharChar">
    <w:name w:val="Char Char Char Char"/>
    <w:basedOn w:val="Normlny"/>
    <w:next w:val="Normlny"/>
    <w:pPr>
      <w:keepLines w:val="0"/>
      <w:tabs>
        <w:tab w:val="num" w:pos="1440"/>
      </w:tabs>
      <w:spacing w:before="0" w:line="240" w:lineRule="auto"/>
      <w:ind w:left="1440" w:hanging="360"/>
    </w:pPr>
    <w:rPr>
      <w:rFonts w:eastAsia="MS Mincho"/>
      <w:snapToGrid/>
      <w:szCs w:val="24"/>
      <w:lang w:eastAsia="ja-JP"/>
    </w:rPr>
  </w:style>
  <w:style w:type="paragraph" w:customStyle="1" w:styleId="CharChar2">
    <w:name w:val="Char Char2"/>
    <w:basedOn w:val="Normlny"/>
    <w:next w:val="Normlny"/>
    <w:pPr>
      <w:keepLines w:val="0"/>
      <w:tabs>
        <w:tab w:val="num" w:pos="1440"/>
      </w:tabs>
      <w:spacing w:before="0" w:line="240" w:lineRule="auto"/>
      <w:ind w:left="1440" w:hanging="360"/>
    </w:pPr>
    <w:rPr>
      <w:rFonts w:eastAsia="MS Mincho"/>
      <w:snapToGrid/>
      <w:szCs w:val="24"/>
      <w:lang w:eastAsia="ja-JP"/>
    </w:rPr>
  </w:style>
  <w:style w:type="paragraph" w:styleId="Normlnysozarkami">
    <w:name w:val="Normal Indent"/>
    <w:basedOn w:val="Normlny"/>
    <w:semiHidden/>
    <w:pPr>
      <w:keepLines w:val="0"/>
      <w:spacing w:before="60" w:after="60" w:line="240" w:lineRule="auto"/>
      <w:ind w:left="851"/>
      <w:jc w:val="left"/>
    </w:pPr>
    <w:rPr>
      <w:snapToGrid/>
      <w:sz w:val="22"/>
      <w:lang w:eastAsia="en-US"/>
    </w:rPr>
  </w:style>
  <w:style w:type="paragraph" w:customStyle="1" w:styleId="cislovaneodseky">
    <w:name w:val="cislovane odseky"/>
    <w:basedOn w:val="Normlny"/>
    <w:pPr>
      <w:keepLines w:val="0"/>
      <w:spacing w:before="0" w:line="240" w:lineRule="auto"/>
    </w:pPr>
    <w:rPr>
      <w:snapToGrid/>
      <w:szCs w:val="24"/>
    </w:rPr>
  </w:style>
  <w:style w:type="paragraph" w:customStyle="1" w:styleId="clanoknazov">
    <w:name w:val="clanok nazov"/>
    <w:basedOn w:val="clanokcislo"/>
    <w:pPr>
      <w:spacing w:before="0" w:after="240"/>
      <w:outlineLvl w:val="2"/>
    </w:pPr>
  </w:style>
  <w:style w:type="paragraph" w:customStyle="1" w:styleId="clanokcislo">
    <w:name w:val="clanok cislo"/>
    <w:basedOn w:val="Normlny"/>
    <w:pPr>
      <w:keepNext/>
      <w:keepLines w:val="0"/>
      <w:spacing w:before="480" w:line="240" w:lineRule="auto"/>
      <w:jc w:val="center"/>
      <w:outlineLvl w:val="1"/>
    </w:pPr>
    <w:rPr>
      <w:b/>
      <w:bCs/>
      <w:snapToGrid/>
      <w:szCs w:val="24"/>
    </w:rPr>
  </w:style>
  <w:style w:type="character" w:customStyle="1" w:styleId="clanokcisloChar">
    <w:name w:val="clanok cislo Char"/>
    <w:locked/>
    <w:rPr>
      <w:b/>
      <w:bCs/>
      <w:sz w:val="24"/>
      <w:szCs w:val="24"/>
      <w:lang w:val="sk-SK" w:eastAsia="cs-CZ" w:bidi="ar-SA"/>
    </w:rPr>
  </w:style>
  <w:style w:type="character" w:customStyle="1" w:styleId="clanoknazovChar">
    <w:name w:val="clanok nazov Char"/>
    <w:basedOn w:val="clanokcisloChar"/>
    <w:locked/>
    <w:rPr>
      <w:b/>
      <w:bCs/>
      <w:sz w:val="24"/>
      <w:szCs w:val="24"/>
      <w:lang w:val="sk-SK" w:eastAsia="cs-CZ" w:bidi="ar-SA"/>
    </w:rPr>
  </w:style>
  <w:style w:type="paragraph" w:customStyle="1" w:styleId="Bod">
    <w:name w:val="Bod"/>
    <w:basedOn w:val="Normlny"/>
    <w:pPr>
      <w:keepLines w:val="0"/>
      <w:numPr>
        <w:numId w:val="26"/>
      </w:numPr>
      <w:spacing w:line="240" w:lineRule="auto"/>
    </w:pPr>
    <w:rPr>
      <w:rFonts w:ascii="MS Serif" w:hAnsi="MS Serif"/>
      <w:snapToGrid/>
      <w:szCs w:val="24"/>
    </w:rPr>
  </w:style>
  <w:style w:type="paragraph" w:customStyle="1" w:styleId="odrka-">
    <w:name w:val="odrážka -"/>
    <w:basedOn w:val="Normlny"/>
    <w:pPr>
      <w:keepLines w:val="0"/>
      <w:numPr>
        <w:numId w:val="25"/>
      </w:num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napToGrid/>
      <w:sz w:val="20"/>
      <w:lang w:val="cs-CZ" w:eastAsia="en-US"/>
    </w:rPr>
  </w:style>
  <w:style w:type="paragraph" w:styleId="Nzov">
    <w:name w:val="Title"/>
    <w:basedOn w:val="Normlny"/>
    <w:qFormat/>
    <w:pPr>
      <w:keepLines w:val="0"/>
      <w:suppressAutoHyphens/>
      <w:spacing w:before="0" w:line="240" w:lineRule="atLeast"/>
      <w:jc w:val="center"/>
    </w:pPr>
    <w:rPr>
      <w:b/>
      <w:snapToGrid/>
      <w:sz w:val="28"/>
      <w:lang w:eastAsia="en-US"/>
    </w:rPr>
  </w:style>
  <w:style w:type="character" w:customStyle="1" w:styleId="CharChar">
    <w:name w:val="Char Char"/>
    <w:rPr>
      <w:b/>
      <w:sz w:val="28"/>
      <w:lang w:eastAsia="en-US"/>
    </w:rPr>
  </w:style>
  <w:style w:type="paragraph" w:customStyle="1" w:styleId="Clanok">
    <w:name w:val="Clanok"/>
    <w:basedOn w:val="Normlny"/>
    <w:pPr>
      <w:keepNext/>
      <w:keepLines w:val="0"/>
      <w:spacing w:before="480"/>
      <w:jc w:val="center"/>
    </w:pPr>
    <w:rPr>
      <w:rFonts w:ascii="MS Serif" w:hAnsi="MS Serif"/>
      <w:b/>
      <w:bCs/>
      <w:snapToGrid/>
      <w:szCs w:val="24"/>
    </w:rPr>
  </w:style>
  <w:style w:type="paragraph" w:customStyle="1" w:styleId="Clanok2">
    <w:name w:val="Clanok2"/>
    <w:basedOn w:val="Normlny"/>
    <w:next w:val="Normlny"/>
    <w:pPr>
      <w:keepNext/>
      <w:spacing w:before="0"/>
      <w:jc w:val="center"/>
      <w:outlineLvl w:val="3"/>
    </w:pPr>
    <w:rPr>
      <w:b/>
      <w:bCs/>
    </w:rPr>
  </w:style>
  <w:style w:type="paragraph" w:customStyle="1" w:styleId="Style2">
    <w:name w:val="Style2"/>
    <w:basedOn w:val="Normlny"/>
    <w:next w:val="Normlny"/>
    <w:pPr>
      <w:keepLines w:val="0"/>
      <w:spacing w:before="0" w:after="120" w:line="240" w:lineRule="auto"/>
    </w:pPr>
    <w:rPr>
      <w:b/>
      <w:i/>
      <w:snapToGrid/>
    </w:rPr>
  </w:style>
  <w:style w:type="paragraph" w:customStyle="1" w:styleId="cisla">
    <w:name w:val="cisla"/>
    <w:basedOn w:val="Normlny"/>
    <w:pPr>
      <w:keepLines w:val="0"/>
      <w:numPr>
        <w:numId w:val="28"/>
      </w:numPr>
      <w:spacing w:before="0" w:line="240" w:lineRule="auto"/>
      <w:jc w:val="left"/>
    </w:pPr>
    <w:rPr>
      <w:snapToGrid/>
      <w:szCs w:val="24"/>
      <w:lang w:val="cs-CZ"/>
    </w:rPr>
  </w:style>
  <w:style w:type="paragraph" w:styleId="Odsekzoznamu">
    <w:name w:val="List Paragraph"/>
    <w:basedOn w:val="Normlny"/>
    <w:uiPriority w:val="34"/>
    <w:qFormat/>
    <w:rsid w:val="006E735B"/>
    <w:pPr>
      <w:keepLines w:val="0"/>
      <w:spacing w:before="0" w:after="200" w:line="276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  <w:lang w:eastAsia="en-US"/>
    </w:rPr>
  </w:style>
  <w:style w:type="character" w:styleId="Nevyrieenzmienka">
    <w:name w:val="Unresolved Mention"/>
    <w:uiPriority w:val="99"/>
    <w:semiHidden/>
    <w:unhideWhenUsed/>
    <w:rsid w:val="007B4F2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otnotedescription">
    <w:name w:val="footnote description"/>
    <w:next w:val="Normlny"/>
    <w:link w:val="footnotedescriptionChar"/>
    <w:hidden/>
    <w:rsid w:val="00D3300F"/>
    <w:pPr>
      <w:spacing w:line="250" w:lineRule="auto"/>
      <w:jc w:val="both"/>
    </w:pPr>
    <w:rPr>
      <w:rFonts w:ascii="Calibri" w:eastAsia="Calibri" w:hAnsi="Calibri" w:cs="Calibri"/>
      <w:color w:val="000000"/>
      <w:kern w:val="2"/>
      <w:sz w:val="18"/>
      <w:szCs w:val="24"/>
      <w14:ligatures w14:val="standardContextual"/>
    </w:rPr>
  </w:style>
  <w:style w:type="character" w:customStyle="1" w:styleId="footnotedescriptionChar">
    <w:name w:val="footnote description Char"/>
    <w:link w:val="footnotedescription"/>
    <w:rsid w:val="00D3300F"/>
    <w:rPr>
      <w:rFonts w:ascii="Calibri" w:eastAsia="Calibri" w:hAnsi="Calibri" w:cs="Calibri"/>
      <w:color w:val="000000"/>
      <w:kern w:val="2"/>
      <w:sz w:val="18"/>
      <w:szCs w:val="24"/>
      <w14:ligatures w14:val="standardContextual"/>
    </w:rPr>
  </w:style>
  <w:style w:type="character" w:customStyle="1" w:styleId="footnotemark">
    <w:name w:val="footnote mark"/>
    <w:hidden/>
    <w:rsid w:val="00D3300F"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asb\LOCALS~1\Temp\C.Lotus.Notes.Data\Priloha%20c.4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DB2792858064AB9D83F1F87BD8320" ma:contentTypeVersion="15" ma:contentTypeDescription="Create a new document." ma:contentTypeScope="" ma:versionID="8565d76d381210c69ed641a0ed8b3cb4">
  <xsd:schema xmlns:xsd="http://www.w3.org/2001/XMLSchema" xmlns:xs="http://www.w3.org/2001/XMLSchema" xmlns:p="http://schemas.microsoft.com/office/2006/metadata/properties" xmlns:ns3="26078192-d83a-4517-95f7-e18a865a5b6a" xmlns:ns4="26606e83-2eca-4551-98e2-8171be946258" targetNamespace="http://schemas.microsoft.com/office/2006/metadata/properties" ma:root="true" ma:fieldsID="961ccbf4dac01b8bb49bb8b47cc26f3a" ns3:_="" ns4:_="">
    <xsd:import namespace="26078192-d83a-4517-95f7-e18a865a5b6a"/>
    <xsd:import namespace="26606e83-2eca-4551-98e2-8171be9462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8192-d83a-4517-95f7-e18a865a5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6e83-2eca-4551-98e2-8171be946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RozhodnutieMinister 18_2025" edit="true"/>
    <f:field ref="objsubject" par="" text="" edit="true"/>
    <f:field ref="objcreatedby" par="" text="PAZÚRIK, Rastislav, Mgr."/>
    <f:field ref="objcreatedat" par="" date="2025-05-22T14:48:08" text="22.5.2025 14:48:08"/>
    <f:field ref="objchangedby" par="" text="PAZÚRIK, Rastislav, Mgr."/>
    <f:field ref="objmodifiedat" par="" date="2025-06-09T14:22:50" text="9.6.2025 14:22:50"/>
    <f:field ref="doc_FSCFOLIO_1_1001_FieldDocumentNumber" par="" text=""/>
    <f:field ref="doc_FSCFOLIO_1_1001_FieldSubject" par="" text="" edit="true"/>
    <f:field ref="FSCFOLIO_1_1001_FieldCurrentUser" par="" text="Mgr. Rastislav PAZÚRIK"/>
    <f:field ref="CCAPRECONFIG_15_1001_Objektname" par="" text="RozhodnutieMinister 18_2025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078192-d83a-4517-95f7-e18a865a5b6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262AA-BDDE-41F8-9088-DA0F6EB1E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78192-d83a-4517-95f7-e18a865a5b6a"/>
    <ds:schemaRef ds:uri="26606e83-2eca-4551-98e2-8171be946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82276A26-D2FF-442F-8169-D3DD85180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7F904-10DC-4E85-998A-F03E87F9E5AA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26606e83-2eca-4551-98e2-8171be946258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6078192-d83a-4517-95f7-e18a865a5b6a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6FF3FC4-C6F9-43AC-A2C3-0DD794CE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c.4</Template>
  <TotalTime>0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TEMPEST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TEMPEST</dc:creator>
  <cp:keywords/>
  <cp:lastModifiedBy>Pazurik Rastislav /REUS/MZV</cp:lastModifiedBy>
  <cp:revision>2</cp:revision>
  <cp:lastPrinted>2025-04-03T07:36:00Z</cp:lastPrinted>
  <dcterms:created xsi:type="dcterms:W3CDTF">2025-08-14T11:53:00Z</dcterms:created>
  <dcterms:modified xsi:type="dcterms:W3CDTF">2025-08-14T11:53:00Z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5e4739bc,5b4c85b,4784e987,7726703b,361b3fe9,4311754a,387c1b37,20bc6ddd,21c6106c,707b1e70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INTERNÉ</vt:lpwstr>
  </property>
  <property fmtid="{D5CDD505-2E9C-101B-9397-08002B2CF9AE}" pid="6" name="ClassificationContentMarkingFooterShapeIds">
    <vt:lpwstr>770ea0b3,7d89faf5,5a93a9d0,3f0f7dc7,2264bfa2,216404a5,2ecaa805,7b4a4de2,1b52d8c0,90e7613,40fbeb1b,47cef95b,1a1a0fef,6f092f0,4d96907e</vt:lpwstr>
  </property>
  <property fmtid="{D5CDD505-2E9C-101B-9397-08002B2CF9AE}" pid="7" name="ClassificationContentMarkingFooterFontProps">
    <vt:lpwstr>#008000,12,Calibri</vt:lpwstr>
  </property>
  <property fmtid="{D5CDD505-2E9C-101B-9397-08002B2CF9AE}" pid="8" name="ClassificationContentMarkingFooterText">
    <vt:lpwstr>VEREJNÉ</vt:lpwstr>
  </property>
  <property fmtid="{D5CDD505-2E9C-101B-9397-08002B2CF9AE}" pid="9" name="ContentTypeId">
    <vt:lpwstr>0x010100B69DB2792858064AB9D83F1F87BD8320</vt:lpwstr>
  </property>
  <property fmtid="{D5CDD505-2E9C-101B-9397-08002B2CF9AE}" pid="10" name="MSIP_Label_e2fc2497-cc5c-4ffe-a5a2-0b42f7fb4d28_Enabled">
    <vt:lpwstr>true</vt:lpwstr>
  </property>
  <property fmtid="{D5CDD505-2E9C-101B-9397-08002B2CF9AE}" pid="11" name="MSIP_Label_e2fc2497-cc5c-4ffe-a5a2-0b42f7fb4d28_SetDate">
    <vt:lpwstr>2025-03-25T08:00:12Z</vt:lpwstr>
  </property>
  <property fmtid="{D5CDD505-2E9C-101B-9397-08002B2CF9AE}" pid="12" name="MSIP_Label_e2fc2497-cc5c-4ffe-a5a2-0b42f7fb4d28_Method">
    <vt:lpwstr>Privileged</vt:lpwstr>
  </property>
  <property fmtid="{D5CDD505-2E9C-101B-9397-08002B2CF9AE}" pid="13" name="MSIP_Label_e2fc2497-cc5c-4ffe-a5a2-0b42f7fb4d28_Name">
    <vt:lpwstr>Verejné</vt:lpwstr>
  </property>
  <property fmtid="{D5CDD505-2E9C-101B-9397-08002B2CF9AE}" pid="14" name="MSIP_Label_e2fc2497-cc5c-4ffe-a5a2-0b42f7fb4d28_SiteId">
    <vt:lpwstr>8fe5905d-1a8a-4469-a0d9-11f2c367f0ac</vt:lpwstr>
  </property>
  <property fmtid="{D5CDD505-2E9C-101B-9397-08002B2CF9AE}" pid="15" name="MSIP_Label_e2fc2497-cc5c-4ffe-a5a2-0b42f7fb4d28_ActionId">
    <vt:lpwstr>d9140b4e-b80d-41f1-a974-a138f0c27844</vt:lpwstr>
  </property>
  <property fmtid="{D5CDD505-2E9C-101B-9397-08002B2CF9AE}" pid="16" name="MSIP_Label_e2fc2497-cc5c-4ffe-a5a2-0b42f7fb4d28_ContentBits">
    <vt:lpwstr>2</vt:lpwstr>
  </property>
  <property fmtid="{D5CDD505-2E9C-101B-9397-08002B2CF9AE}" pid="17" name="MSIP_Label_e2fc2497-cc5c-4ffe-a5a2-0b42f7fb4d28_Tag">
    <vt:lpwstr>10, 0, 1, 1</vt:lpwstr>
  </property>
</Properties>
</file>